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830EC" w:rsidRPr="0062112D" w14:paraId="649E327A" w14:textId="77777777" w:rsidTr="000830EC">
        <w:trPr>
          <w:tblHeader/>
        </w:trPr>
        <w:tc>
          <w:tcPr>
            <w:tcW w:w="704" w:type="dxa"/>
          </w:tcPr>
          <w:p w14:paraId="02AB360D" w14:textId="77777777" w:rsidR="000830EC" w:rsidRPr="0062112D" w:rsidRDefault="000830EC" w:rsidP="00E17933">
            <w:pPr>
              <w:rPr>
                <w:b/>
              </w:rPr>
            </w:pPr>
            <w:r w:rsidRPr="0062112D">
              <w:rPr>
                <w:b/>
              </w:rPr>
              <w:t>Pkt.</w:t>
            </w:r>
          </w:p>
        </w:tc>
        <w:tc>
          <w:tcPr>
            <w:tcW w:w="8930" w:type="dxa"/>
          </w:tcPr>
          <w:p w14:paraId="7D453F66" w14:textId="77777777" w:rsidR="000830EC" w:rsidRPr="0062112D" w:rsidRDefault="000830EC" w:rsidP="00E17933">
            <w:pPr>
              <w:rPr>
                <w:b/>
              </w:rPr>
            </w:pPr>
            <w:r w:rsidRPr="0062112D">
              <w:rPr>
                <w:b/>
              </w:rPr>
              <w:t>Tekst</w:t>
            </w:r>
          </w:p>
        </w:tc>
      </w:tr>
      <w:tr w:rsidR="000830EC" w:rsidRPr="006E65FD" w14:paraId="5E5869C9" w14:textId="77777777" w:rsidTr="000830EC">
        <w:tc>
          <w:tcPr>
            <w:tcW w:w="704" w:type="dxa"/>
          </w:tcPr>
          <w:p w14:paraId="24035DFF" w14:textId="77777777" w:rsidR="000830EC" w:rsidRPr="006E65FD" w:rsidRDefault="00CA4D52" w:rsidP="00E1793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30" w:type="dxa"/>
          </w:tcPr>
          <w:p w14:paraId="3039B3CA" w14:textId="4B5B03DB" w:rsidR="000830EC" w:rsidRDefault="000830EC" w:rsidP="00E17933">
            <w:r w:rsidRPr="006E65FD">
              <w:rPr>
                <w:b/>
              </w:rPr>
              <w:t>Fremmøde og godkendelse af dagsorden</w:t>
            </w:r>
          </w:p>
          <w:p w14:paraId="607B50A8" w14:textId="7DAFCFE2" w:rsidR="000830EC" w:rsidRDefault="000830EC" w:rsidP="00112B14">
            <w:r>
              <w:rPr>
                <w:b/>
              </w:rPr>
              <w:t>Afbud fra:</w:t>
            </w:r>
            <w:r w:rsidR="00805C3F">
              <w:rPr>
                <w:b/>
              </w:rPr>
              <w:t xml:space="preserve"> </w:t>
            </w:r>
            <w:r w:rsidR="005847C8">
              <w:rPr>
                <w:b/>
              </w:rPr>
              <w:tab/>
            </w:r>
          </w:p>
          <w:p w14:paraId="1C47C6B2" w14:textId="5CC6FD72" w:rsidR="00BD766E" w:rsidRDefault="000830EC" w:rsidP="00B649C2">
            <w:r w:rsidRPr="000830EC">
              <w:rPr>
                <w:b/>
              </w:rPr>
              <w:t>Indkaldelse af suppleanter</w:t>
            </w:r>
            <w:r>
              <w:t xml:space="preserve">: </w:t>
            </w:r>
          </w:p>
          <w:p w14:paraId="089E6D04" w14:textId="023F2ED7" w:rsidR="00B12AC9" w:rsidRPr="002A3F52" w:rsidRDefault="000830EC" w:rsidP="00EA1D18">
            <w:pPr>
              <w:rPr>
                <w:b/>
              </w:rPr>
            </w:pPr>
            <w:r w:rsidRPr="002A3F52">
              <w:rPr>
                <w:b/>
              </w:rPr>
              <w:t xml:space="preserve">Deltagere: </w:t>
            </w:r>
            <w:r w:rsidR="00112B14" w:rsidRPr="002A3F52">
              <w:rPr>
                <w:b/>
              </w:rPr>
              <w:t xml:space="preserve">Thomas, Lars, Ninna, Kaj, Hanne, Jane, Hugo, </w:t>
            </w:r>
            <w:r w:rsidR="009F7791">
              <w:rPr>
                <w:b/>
              </w:rPr>
              <w:t>Ejner</w:t>
            </w:r>
            <w:r w:rsidR="00E65811">
              <w:rPr>
                <w:b/>
              </w:rPr>
              <w:t xml:space="preserve"> og </w:t>
            </w:r>
            <w:r w:rsidR="00112B14" w:rsidRPr="002A3F52">
              <w:rPr>
                <w:b/>
              </w:rPr>
              <w:t>Gitte</w:t>
            </w:r>
            <w:r w:rsidR="009F7791">
              <w:rPr>
                <w:b/>
              </w:rPr>
              <w:t>.</w:t>
            </w:r>
            <w:r w:rsidR="00AE35EC" w:rsidRPr="002A3F52">
              <w:rPr>
                <w:b/>
              </w:rPr>
              <w:tab/>
            </w:r>
          </w:p>
          <w:p w14:paraId="73FEE617" w14:textId="77777777" w:rsidR="007D1E0A" w:rsidRPr="002A3F52" w:rsidRDefault="007D1E0A" w:rsidP="008B06F0"/>
          <w:p w14:paraId="14CDF5D9" w14:textId="77777777" w:rsidR="00B12AC9" w:rsidRDefault="00872A5D" w:rsidP="00572A9E">
            <w:r>
              <w:t>D</w:t>
            </w:r>
            <w:r w:rsidR="00B12AC9">
              <w:t>agsorden blev herefter godkendt.</w:t>
            </w:r>
            <w:r w:rsidR="00B12AC9" w:rsidRPr="00B12AC9">
              <w:t xml:space="preserve"> </w:t>
            </w:r>
          </w:p>
          <w:p w14:paraId="3C5D321D" w14:textId="77777777" w:rsidR="00C86EE9" w:rsidRPr="00B12AC9" w:rsidRDefault="00C86EE9" w:rsidP="00572A9E"/>
        </w:tc>
      </w:tr>
      <w:tr w:rsidR="000830EC" w:rsidRPr="006E65FD" w14:paraId="278E1DC6" w14:textId="77777777" w:rsidTr="000830EC">
        <w:tc>
          <w:tcPr>
            <w:tcW w:w="704" w:type="dxa"/>
          </w:tcPr>
          <w:p w14:paraId="00DF2967" w14:textId="77777777" w:rsidR="000830EC" w:rsidRPr="006E65FD" w:rsidRDefault="00CA4D52" w:rsidP="00E17933">
            <w:pPr>
              <w:rPr>
                <w:b/>
              </w:rPr>
            </w:pPr>
            <w:r>
              <w:rPr>
                <w:b/>
              </w:rPr>
              <w:t>2</w:t>
            </w:r>
            <w:r w:rsidR="000830EC" w:rsidRPr="006E65FD">
              <w:rPr>
                <w:b/>
              </w:rPr>
              <w:t>.</w:t>
            </w:r>
          </w:p>
        </w:tc>
        <w:tc>
          <w:tcPr>
            <w:tcW w:w="8930" w:type="dxa"/>
          </w:tcPr>
          <w:p w14:paraId="0C43FEAE" w14:textId="77777777" w:rsidR="0032042F" w:rsidRPr="0032042F" w:rsidRDefault="00CA4D52" w:rsidP="008B06F0">
            <w:r>
              <w:rPr>
                <w:b/>
                <w:bCs/>
              </w:rPr>
              <w:t xml:space="preserve">Teologisk drøftelse </w:t>
            </w:r>
            <w:r w:rsidR="00EB260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FB2B92">
              <w:rPr>
                <w:b/>
                <w:bCs/>
              </w:rPr>
              <w:t>Udgår</w:t>
            </w:r>
          </w:p>
        </w:tc>
      </w:tr>
      <w:tr w:rsidR="000830EC" w14:paraId="21E9619B" w14:textId="77777777" w:rsidTr="000830EC">
        <w:tc>
          <w:tcPr>
            <w:tcW w:w="704" w:type="dxa"/>
          </w:tcPr>
          <w:p w14:paraId="1218FBA1" w14:textId="77777777" w:rsidR="000830EC" w:rsidRDefault="002B672A" w:rsidP="00E17933">
            <w:r>
              <w:t>3</w:t>
            </w:r>
            <w:r w:rsidR="0002023C">
              <w:t>a</w:t>
            </w:r>
            <w:r>
              <w:t>.</w:t>
            </w:r>
          </w:p>
        </w:tc>
        <w:tc>
          <w:tcPr>
            <w:tcW w:w="8930" w:type="dxa"/>
          </w:tcPr>
          <w:p w14:paraId="6379FE47" w14:textId="0F171B0C" w:rsidR="00923FD7" w:rsidRDefault="0002023C" w:rsidP="002B672A">
            <w:r>
              <w:rPr>
                <w:b/>
                <w:bCs/>
              </w:rPr>
              <w:t>Formand</w:t>
            </w:r>
            <w:r w:rsidR="00112B14">
              <w:rPr>
                <w:b/>
                <w:bCs/>
              </w:rPr>
              <w:t>:</w:t>
            </w:r>
            <w:r w:rsidR="009326BF">
              <w:rPr>
                <w:b/>
                <w:bCs/>
              </w:rPr>
              <w:t xml:space="preserve"> </w:t>
            </w:r>
            <w:r w:rsidR="009326BF" w:rsidRPr="009326BF">
              <w:t>Kirkegårdsvedtægter har provstiet modtaget</w:t>
            </w:r>
            <w:r w:rsidR="006929FD">
              <w:t xml:space="preserve"> i dec.</w:t>
            </w:r>
            <w:r w:rsidR="009326BF" w:rsidRPr="009326BF">
              <w:t xml:space="preserve"> De behandles 6/2 i provstiudvalget</w:t>
            </w:r>
            <w:r w:rsidR="009326BF">
              <w:t>.</w:t>
            </w:r>
          </w:p>
          <w:p w14:paraId="71D9FA08" w14:textId="77777777" w:rsidR="009326BF" w:rsidRDefault="009326BF" w:rsidP="002B672A">
            <w:pPr>
              <w:rPr>
                <w:b/>
                <w:bCs/>
              </w:rPr>
            </w:pPr>
          </w:p>
          <w:p w14:paraId="5A1CE77C" w14:textId="77777777" w:rsidR="00EA1D18" w:rsidRPr="004217DA" w:rsidRDefault="00EA1D18" w:rsidP="002B672A"/>
        </w:tc>
      </w:tr>
      <w:tr w:rsidR="0002023C" w14:paraId="7CD5CB84" w14:textId="77777777" w:rsidTr="000830EC">
        <w:tc>
          <w:tcPr>
            <w:tcW w:w="704" w:type="dxa"/>
          </w:tcPr>
          <w:p w14:paraId="11523DD2" w14:textId="77777777" w:rsidR="0002023C" w:rsidRDefault="0002023C" w:rsidP="00E17933">
            <w:r>
              <w:t>3b</w:t>
            </w:r>
          </w:p>
        </w:tc>
        <w:tc>
          <w:tcPr>
            <w:tcW w:w="8930" w:type="dxa"/>
          </w:tcPr>
          <w:p w14:paraId="488E8020" w14:textId="27FEC47F" w:rsidR="00872354" w:rsidRDefault="0002023C" w:rsidP="00EA1D18">
            <w:r>
              <w:rPr>
                <w:b/>
                <w:bCs/>
              </w:rPr>
              <w:t>Kontaktperson</w:t>
            </w:r>
            <w:r w:rsidR="00112B14">
              <w:rPr>
                <w:b/>
                <w:bCs/>
              </w:rPr>
              <w:t>:</w:t>
            </w:r>
            <w:r w:rsidR="006929FD">
              <w:rPr>
                <w:b/>
                <w:bCs/>
              </w:rPr>
              <w:t xml:space="preserve"> </w:t>
            </w:r>
            <w:r w:rsidR="006929FD" w:rsidRPr="006929FD">
              <w:t>Personalet efterlyser et førstehjælpskursus</w:t>
            </w:r>
            <w:r w:rsidR="006929FD">
              <w:t>.</w:t>
            </w:r>
            <w:r w:rsidR="00872354">
              <w:t xml:space="preserve"> Det tages op på medarbejdermødet. </w:t>
            </w:r>
            <w:r w:rsidR="006929FD">
              <w:t xml:space="preserve"> </w:t>
            </w:r>
          </w:p>
          <w:p w14:paraId="1B1A51D8" w14:textId="14A186B7" w:rsidR="00EA1D18" w:rsidRDefault="00872354" w:rsidP="00EA1D18">
            <w:r>
              <w:t xml:space="preserve">Medarbejdermøde indkaldes til den 27/1 </w:t>
            </w:r>
            <w:proofErr w:type="spellStart"/>
            <w:r>
              <w:t>kl</w:t>
            </w:r>
            <w:proofErr w:type="spellEnd"/>
            <w:r>
              <w:t xml:space="preserve"> 9-11. Vores organist har opsagt sin stilling pr. 31/1.</w:t>
            </w:r>
          </w:p>
          <w:p w14:paraId="59FF6319" w14:textId="07F0B492" w:rsidR="00872354" w:rsidRPr="006929FD" w:rsidRDefault="00872354" w:rsidP="00EA1D18">
            <w:r>
              <w:t xml:space="preserve">Landsforeningen afholder </w:t>
            </w:r>
            <w:proofErr w:type="spellStart"/>
            <w:r>
              <w:t>arbejdsmiljøudd</w:t>
            </w:r>
            <w:proofErr w:type="spellEnd"/>
            <w:r>
              <w:t xml:space="preserve"> i marts på 3 dage.</w:t>
            </w:r>
          </w:p>
          <w:p w14:paraId="5397AD07" w14:textId="77777777" w:rsidR="0085433A" w:rsidRPr="004217DA" w:rsidRDefault="0085433A" w:rsidP="002B672A"/>
        </w:tc>
      </w:tr>
      <w:tr w:rsidR="0002023C" w14:paraId="2FEF495D" w14:textId="77777777" w:rsidTr="000830EC">
        <w:tc>
          <w:tcPr>
            <w:tcW w:w="704" w:type="dxa"/>
          </w:tcPr>
          <w:p w14:paraId="30ED8F53" w14:textId="77777777" w:rsidR="0002023C" w:rsidRDefault="004F7C4F" w:rsidP="00E17933">
            <w:r>
              <w:t>3c</w:t>
            </w:r>
          </w:p>
        </w:tc>
        <w:tc>
          <w:tcPr>
            <w:tcW w:w="8930" w:type="dxa"/>
          </w:tcPr>
          <w:p w14:paraId="04F2650D" w14:textId="65DAB9BA" w:rsidR="0002023C" w:rsidRDefault="004F7C4F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Sognepræst</w:t>
            </w:r>
            <w:r w:rsidR="0062533E">
              <w:rPr>
                <w:b/>
                <w:bCs/>
              </w:rPr>
              <w:t xml:space="preserve">: </w:t>
            </w:r>
            <w:r w:rsidR="00872354" w:rsidRPr="00872354">
              <w:t>Glad for at KKM er blevet ansat.</w:t>
            </w:r>
          </w:p>
          <w:p w14:paraId="24A02D1C" w14:textId="35F768E1" w:rsidR="00112B14" w:rsidRDefault="00112B14" w:rsidP="002B672A">
            <w:pPr>
              <w:rPr>
                <w:b/>
                <w:bCs/>
              </w:rPr>
            </w:pPr>
          </w:p>
        </w:tc>
      </w:tr>
      <w:tr w:rsidR="0002023C" w14:paraId="70738BFC" w14:textId="77777777" w:rsidTr="000830EC">
        <w:tc>
          <w:tcPr>
            <w:tcW w:w="704" w:type="dxa"/>
          </w:tcPr>
          <w:p w14:paraId="09DE457D" w14:textId="77777777" w:rsidR="0002023C" w:rsidRDefault="004F7C4F" w:rsidP="00E17933">
            <w:r>
              <w:t>3d</w:t>
            </w:r>
          </w:p>
        </w:tc>
        <w:tc>
          <w:tcPr>
            <w:tcW w:w="8930" w:type="dxa"/>
          </w:tcPr>
          <w:p w14:paraId="2F1C7193" w14:textId="0997E02D" w:rsidR="00EA1D18" w:rsidRPr="0062533E" w:rsidRDefault="004F7C4F" w:rsidP="00EA1D18">
            <w:r>
              <w:rPr>
                <w:b/>
                <w:bCs/>
              </w:rPr>
              <w:t>KKBU</w:t>
            </w:r>
            <w:r w:rsidR="0062533E">
              <w:rPr>
                <w:b/>
                <w:bCs/>
              </w:rPr>
              <w:t xml:space="preserve">: </w:t>
            </w:r>
            <w:r w:rsidR="00872354" w:rsidRPr="00872354">
              <w:t>Intet nyt.</w:t>
            </w:r>
          </w:p>
          <w:p w14:paraId="713DF1D6" w14:textId="77777777" w:rsidR="005C63BC" w:rsidRPr="0062533E" w:rsidRDefault="005C63BC" w:rsidP="009600D4"/>
        </w:tc>
      </w:tr>
      <w:tr w:rsidR="004F7C4F" w14:paraId="5F19B2A7" w14:textId="77777777" w:rsidTr="000830EC">
        <w:tc>
          <w:tcPr>
            <w:tcW w:w="704" w:type="dxa"/>
          </w:tcPr>
          <w:p w14:paraId="1BCE3C75" w14:textId="77777777" w:rsidR="004F7C4F" w:rsidRDefault="004F7C4F" w:rsidP="00E17933">
            <w:r>
              <w:t>3e</w:t>
            </w:r>
          </w:p>
        </w:tc>
        <w:tc>
          <w:tcPr>
            <w:tcW w:w="8930" w:type="dxa"/>
          </w:tcPr>
          <w:p w14:paraId="7E8841A3" w14:textId="77777777" w:rsidR="00E609FB" w:rsidRDefault="00B6032D" w:rsidP="00EA1D18">
            <w:r>
              <w:rPr>
                <w:b/>
                <w:bCs/>
              </w:rPr>
              <w:t>Kirkeværgen</w:t>
            </w:r>
            <w:r w:rsidR="004217DA">
              <w:rPr>
                <w:b/>
                <w:bCs/>
              </w:rPr>
              <w:t>:</w:t>
            </w:r>
            <w:r w:rsidR="00582AD0">
              <w:rPr>
                <w:b/>
                <w:bCs/>
              </w:rPr>
              <w:t xml:space="preserve"> </w:t>
            </w:r>
            <w:r w:rsidR="00872354" w:rsidRPr="00872354">
              <w:t xml:space="preserve">Lars rykker arkitekt vedr. vores </w:t>
            </w:r>
            <w:proofErr w:type="spellStart"/>
            <w:r w:rsidR="00872354" w:rsidRPr="00872354">
              <w:t>tagsag</w:t>
            </w:r>
            <w:proofErr w:type="spellEnd"/>
            <w:r w:rsidR="00872354" w:rsidRPr="00872354">
              <w:t>.</w:t>
            </w:r>
            <w:r w:rsidR="00872354">
              <w:t xml:space="preserve"> </w:t>
            </w:r>
            <w:r w:rsidR="00E609FB">
              <w:t xml:space="preserve">Man er begyndt at bruge kapellet. </w:t>
            </w:r>
          </w:p>
          <w:p w14:paraId="51F21C5C" w14:textId="6935D798" w:rsidR="00EA1D18" w:rsidRDefault="00E609FB" w:rsidP="00EA1D18">
            <w:pPr>
              <w:rPr>
                <w:b/>
                <w:bCs/>
              </w:rPr>
            </w:pPr>
            <w:r>
              <w:t>Der mangler stik til kølekatafalk og el-katafalk når disse er i brug samtidig. Der skal være nedskrevne retningslinjer for bedemænd som bruger kapellet. Alle låse i kirken er smurt.</w:t>
            </w:r>
          </w:p>
          <w:p w14:paraId="62D6A235" w14:textId="77777777" w:rsidR="00EB260B" w:rsidRPr="00582AD0" w:rsidRDefault="00EB260B" w:rsidP="00E25E32"/>
        </w:tc>
      </w:tr>
      <w:tr w:rsidR="00B6032D" w14:paraId="346EC4D2" w14:textId="77777777" w:rsidTr="000830EC">
        <w:tc>
          <w:tcPr>
            <w:tcW w:w="704" w:type="dxa"/>
          </w:tcPr>
          <w:p w14:paraId="77E7A3FB" w14:textId="77777777" w:rsidR="00B6032D" w:rsidRDefault="00B6032D" w:rsidP="00E17933">
            <w:r>
              <w:t>3f</w:t>
            </w:r>
          </w:p>
        </w:tc>
        <w:tc>
          <w:tcPr>
            <w:tcW w:w="8930" w:type="dxa"/>
          </w:tcPr>
          <w:p w14:paraId="0C8AC2EE" w14:textId="312192C9" w:rsidR="00EA1D18" w:rsidRPr="00353D77" w:rsidRDefault="00B6032D" w:rsidP="00EA1D18">
            <w:r>
              <w:rPr>
                <w:b/>
                <w:bCs/>
              </w:rPr>
              <w:t>Kasserer</w:t>
            </w:r>
            <w:r w:rsidR="00E25E32">
              <w:rPr>
                <w:b/>
                <w:bCs/>
              </w:rPr>
              <w:t xml:space="preserve">: </w:t>
            </w:r>
            <w:r w:rsidR="00B035B4" w:rsidRPr="00B035B4">
              <w:t>Foreløbig resultat for 2025 taget til efterretning</w:t>
            </w:r>
          </w:p>
          <w:p w14:paraId="4264E9EB" w14:textId="77777777" w:rsidR="00F82828" w:rsidRPr="00353D77" w:rsidRDefault="00F82828" w:rsidP="00353D77"/>
        </w:tc>
      </w:tr>
      <w:tr w:rsidR="00B6032D" w14:paraId="14541233" w14:textId="77777777" w:rsidTr="000830EC">
        <w:tc>
          <w:tcPr>
            <w:tcW w:w="704" w:type="dxa"/>
          </w:tcPr>
          <w:p w14:paraId="18818E13" w14:textId="77777777" w:rsidR="00B6032D" w:rsidRDefault="00B6032D" w:rsidP="00E17933">
            <w:r>
              <w:t>3g</w:t>
            </w:r>
          </w:p>
        </w:tc>
        <w:tc>
          <w:tcPr>
            <w:tcW w:w="8930" w:type="dxa"/>
          </w:tcPr>
          <w:p w14:paraId="5A77CE14" w14:textId="1398A529" w:rsidR="00B6032D" w:rsidRDefault="00B6032D" w:rsidP="002B672A">
            <w:pPr>
              <w:rPr>
                <w:b/>
                <w:bCs/>
              </w:rPr>
            </w:pPr>
            <w:r>
              <w:rPr>
                <w:b/>
                <w:bCs/>
              </w:rPr>
              <w:t>Medarbejderrepræsentanten</w:t>
            </w:r>
            <w:r w:rsidR="00E25E32">
              <w:rPr>
                <w:b/>
                <w:bCs/>
              </w:rPr>
              <w:t>:</w:t>
            </w:r>
            <w:r w:rsidR="003901E2">
              <w:rPr>
                <w:b/>
                <w:bCs/>
              </w:rPr>
              <w:t xml:space="preserve"> </w:t>
            </w:r>
            <w:r w:rsidR="00B035B4" w:rsidRPr="00B035B4">
              <w:t>intet</w:t>
            </w:r>
          </w:p>
          <w:p w14:paraId="3D3423F4" w14:textId="56F08F6D" w:rsidR="002A3F52" w:rsidRPr="0085433A" w:rsidRDefault="002A3F52" w:rsidP="002B672A"/>
        </w:tc>
      </w:tr>
      <w:tr w:rsidR="00112B14" w14:paraId="2385BA7D" w14:textId="77777777" w:rsidTr="000830EC">
        <w:tc>
          <w:tcPr>
            <w:tcW w:w="704" w:type="dxa"/>
          </w:tcPr>
          <w:p w14:paraId="102F677B" w14:textId="030D2D52" w:rsidR="00112B14" w:rsidRDefault="00112B14" w:rsidP="00E17933">
            <w:r>
              <w:t xml:space="preserve">34 </w:t>
            </w:r>
          </w:p>
        </w:tc>
        <w:tc>
          <w:tcPr>
            <w:tcW w:w="8930" w:type="dxa"/>
          </w:tcPr>
          <w:p w14:paraId="784923CE" w14:textId="074E5A17" w:rsidR="00112B14" w:rsidRPr="00B035B4" w:rsidRDefault="00112B14" w:rsidP="002B672A">
            <w:r>
              <w:rPr>
                <w:b/>
                <w:bCs/>
              </w:rPr>
              <w:t>Aktivitetsudvalg:</w:t>
            </w:r>
            <w:r w:rsidR="00B035B4">
              <w:rPr>
                <w:b/>
                <w:bCs/>
              </w:rPr>
              <w:t xml:space="preserve"> </w:t>
            </w:r>
            <w:r w:rsidR="00B035B4">
              <w:t>2 højskoleeftermiddag er på plads. Sogneudflugt den 27/5 er næsten på plads</w:t>
            </w:r>
          </w:p>
          <w:p w14:paraId="05A19960" w14:textId="3AFC7932" w:rsidR="002A3F52" w:rsidRDefault="002A3F52" w:rsidP="002B672A">
            <w:pPr>
              <w:rPr>
                <w:b/>
                <w:bCs/>
              </w:rPr>
            </w:pPr>
          </w:p>
        </w:tc>
      </w:tr>
      <w:tr w:rsidR="00B6032D" w14:paraId="318B11B7" w14:textId="77777777" w:rsidTr="000830EC">
        <w:tc>
          <w:tcPr>
            <w:tcW w:w="704" w:type="dxa"/>
          </w:tcPr>
          <w:p w14:paraId="784AD7BC" w14:textId="20F0A79D" w:rsidR="00B6032D" w:rsidRDefault="00112B14" w:rsidP="00E17933">
            <w:r>
              <w:t>4</w:t>
            </w:r>
          </w:p>
        </w:tc>
        <w:tc>
          <w:tcPr>
            <w:tcW w:w="8930" w:type="dxa"/>
          </w:tcPr>
          <w:p w14:paraId="6A4343C0" w14:textId="61EFD5A4" w:rsidR="00B6032D" w:rsidRPr="00F82828" w:rsidRDefault="00112B14" w:rsidP="002B672A">
            <w:r>
              <w:rPr>
                <w:b/>
                <w:bCs/>
              </w:rPr>
              <w:t>Sager til beslutning</w:t>
            </w:r>
            <w:r w:rsidR="003901E2">
              <w:rPr>
                <w:b/>
                <w:bCs/>
              </w:rPr>
              <w:t xml:space="preserve">  </w:t>
            </w:r>
          </w:p>
        </w:tc>
      </w:tr>
      <w:tr w:rsidR="000830EC" w14:paraId="5AE86DF3" w14:textId="77777777" w:rsidTr="000830EC">
        <w:tc>
          <w:tcPr>
            <w:tcW w:w="704" w:type="dxa"/>
          </w:tcPr>
          <w:p w14:paraId="3F3361B6" w14:textId="77777777" w:rsidR="002B672A" w:rsidRPr="00112B14" w:rsidRDefault="0085433A" w:rsidP="00B6032D">
            <w:r w:rsidRPr="00112B14">
              <w:t>4a</w:t>
            </w:r>
          </w:p>
        </w:tc>
        <w:tc>
          <w:tcPr>
            <w:tcW w:w="8930" w:type="dxa"/>
          </w:tcPr>
          <w:p w14:paraId="313860DB" w14:textId="3D124B1F" w:rsidR="00735B41" w:rsidRPr="00FA7760" w:rsidRDefault="002A3F52" w:rsidP="00DD6A4B">
            <w:pPr>
              <w:rPr>
                <w:bCs/>
              </w:rPr>
            </w:pPr>
            <w:r>
              <w:rPr>
                <w:bCs/>
              </w:rPr>
              <w:t>Nedsættelse af ansættelsesudvalg</w:t>
            </w:r>
            <w:r w:rsidR="00B035B4">
              <w:rPr>
                <w:bCs/>
              </w:rPr>
              <w:t xml:space="preserve"> til organiststilling </w:t>
            </w:r>
            <w:r w:rsidR="00DD6A4B">
              <w:rPr>
                <w:bCs/>
              </w:rPr>
              <w:t>bestående af præst, formand og kontaktperson. MR inviteres til samtaler/prøvespil</w:t>
            </w:r>
          </w:p>
        </w:tc>
      </w:tr>
      <w:tr w:rsidR="000830EC" w14:paraId="668A84E7" w14:textId="77777777" w:rsidTr="000830EC">
        <w:tc>
          <w:tcPr>
            <w:tcW w:w="704" w:type="dxa"/>
          </w:tcPr>
          <w:p w14:paraId="21CEEC8E" w14:textId="0DA06174" w:rsidR="000830EC" w:rsidRPr="00112B14" w:rsidRDefault="002B672A" w:rsidP="00E17933">
            <w:r w:rsidRPr="00112B14">
              <w:t>4</w:t>
            </w:r>
            <w:r w:rsidR="0085433A" w:rsidRPr="00112B14">
              <w:t>b</w:t>
            </w:r>
          </w:p>
        </w:tc>
        <w:tc>
          <w:tcPr>
            <w:tcW w:w="8930" w:type="dxa"/>
          </w:tcPr>
          <w:p w14:paraId="1A55BEEF" w14:textId="39AC2B08" w:rsidR="002B672A" w:rsidRPr="00481DC8" w:rsidRDefault="009326BF" w:rsidP="008B06F0">
            <w:r>
              <w:t>Indstilling vedr. køb af tilbehør til katafalken</w:t>
            </w:r>
            <w:r w:rsidR="00DD6A4B">
              <w:t xml:space="preserve"> vedtaget.</w:t>
            </w:r>
          </w:p>
        </w:tc>
      </w:tr>
      <w:tr w:rsidR="000830EC" w14:paraId="3EEE8895" w14:textId="77777777" w:rsidTr="000830EC">
        <w:tc>
          <w:tcPr>
            <w:tcW w:w="704" w:type="dxa"/>
          </w:tcPr>
          <w:p w14:paraId="6B1986F4" w14:textId="5CC75324" w:rsidR="002B672A" w:rsidRPr="00112B14" w:rsidRDefault="004C1426" w:rsidP="00E17933">
            <w:r>
              <w:br w:type="page"/>
            </w:r>
            <w:r w:rsidR="002B672A" w:rsidRPr="00112B14">
              <w:t>4</w:t>
            </w:r>
            <w:r w:rsidR="0085433A" w:rsidRPr="00112B14">
              <w:t>c</w:t>
            </w:r>
          </w:p>
        </w:tc>
        <w:tc>
          <w:tcPr>
            <w:tcW w:w="8930" w:type="dxa"/>
          </w:tcPr>
          <w:p w14:paraId="4D5B3434" w14:textId="545AA989" w:rsidR="00FA7760" w:rsidRDefault="00112B14" w:rsidP="00083576">
            <w:r w:rsidRPr="00112B14">
              <w:t xml:space="preserve">Indstilling vedr. </w:t>
            </w:r>
            <w:r w:rsidR="002A3F52">
              <w:t>køb af garderobestativer</w:t>
            </w:r>
            <w:r w:rsidR="00DD6A4B">
              <w:t xml:space="preserve"> </w:t>
            </w:r>
            <w:r w:rsidR="004E1AD4">
              <w:t>vedtaget.</w:t>
            </w:r>
          </w:p>
        </w:tc>
      </w:tr>
      <w:tr w:rsidR="002A3F52" w14:paraId="4D518801" w14:textId="77777777" w:rsidTr="000830EC">
        <w:tc>
          <w:tcPr>
            <w:tcW w:w="704" w:type="dxa"/>
          </w:tcPr>
          <w:p w14:paraId="49EE439D" w14:textId="65CD682A" w:rsidR="002A3F52" w:rsidRDefault="009326BF" w:rsidP="00E17933">
            <w:r>
              <w:t>4d</w:t>
            </w:r>
          </w:p>
        </w:tc>
        <w:tc>
          <w:tcPr>
            <w:tcW w:w="8930" w:type="dxa"/>
          </w:tcPr>
          <w:p w14:paraId="54A4B21B" w14:textId="60044BA5" w:rsidR="002A3F52" w:rsidRPr="00FA7760" w:rsidRDefault="009326BF" w:rsidP="00083576">
            <w:r>
              <w:t>Indstilling vedr. køb af belægning foran kontorbygning</w:t>
            </w:r>
            <w:r w:rsidR="004E1AD4">
              <w:t xml:space="preserve"> vedtaget. Skrå afslutning mod parkering.</w:t>
            </w:r>
          </w:p>
        </w:tc>
      </w:tr>
      <w:tr w:rsidR="002A3F52" w14:paraId="32B8F892" w14:textId="77777777" w:rsidTr="000830EC">
        <w:tc>
          <w:tcPr>
            <w:tcW w:w="704" w:type="dxa"/>
          </w:tcPr>
          <w:p w14:paraId="0461EDC0" w14:textId="1AA85791" w:rsidR="002A3F52" w:rsidRDefault="002A3F52" w:rsidP="00E17933">
            <w:r w:rsidRPr="00112B14">
              <w:t>5</w:t>
            </w:r>
          </w:p>
        </w:tc>
        <w:tc>
          <w:tcPr>
            <w:tcW w:w="8930" w:type="dxa"/>
          </w:tcPr>
          <w:p w14:paraId="3BEA9DEA" w14:textId="7FA95E7E" w:rsidR="002A3F52" w:rsidRPr="00FA7760" w:rsidRDefault="002A3F52" w:rsidP="00083576">
            <w:r w:rsidRPr="00112B14">
              <w:rPr>
                <w:b/>
                <w:bCs/>
              </w:rPr>
              <w:t>Sager til drøftelse</w:t>
            </w:r>
          </w:p>
        </w:tc>
      </w:tr>
      <w:tr w:rsidR="002A3F52" w14:paraId="5B305ED8" w14:textId="77777777" w:rsidTr="000830EC">
        <w:tc>
          <w:tcPr>
            <w:tcW w:w="704" w:type="dxa"/>
          </w:tcPr>
          <w:p w14:paraId="5FFA7FDD" w14:textId="50E48D31" w:rsidR="002A3F52" w:rsidRPr="00112B14" w:rsidRDefault="002A3F52" w:rsidP="00E17933">
            <w:pPr>
              <w:rPr>
                <w:b/>
                <w:bCs/>
              </w:rPr>
            </w:pPr>
            <w:r>
              <w:br w:type="page"/>
              <w:t>5</w:t>
            </w:r>
            <w:r w:rsidR="009326BF">
              <w:t>a</w:t>
            </w:r>
          </w:p>
        </w:tc>
        <w:tc>
          <w:tcPr>
            <w:tcW w:w="8930" w:type="dxa"/>
          </w:tcPr>
          <w:p w14:paraId="280822EB" w14:textId="5FE3588B" w:rsidR="002A3F52" w:rsidRPr="00112B14" w:rsidRDefault="002A3F52" w:rsidP="00083576">
            <w:pPr>
              <w:rPr>
                <w:b/>
                <w:bCs/>
              </w:rPr>
            </w:pPr>
            <w:r>
              <w:t>Drøftelse om 100 salmer som tillæg til salmebogen</w:t>
            </w:r>
          </w:p>
        </w:tc>
      </w:tr>
      <w:tr w:rsidR="002A3F52" w14:paraId="3733D233" w14:textId="77777777" w:rsidTr="000830EC">
        <w:tc>
          <w:tcPr>
            <w:tcW w:w="704" w:type="dxa"/>
          </w:tcPr>
          <w:p w14:paraId="69B37DA0" w14:textId="6B0982C4" w:rsidR="002A3F52" w:rsidRPr="009326BF" w:rsidRDefault="002A3F52" w:rsidP="00E17933">
            <w:r w:rsidRPr="009326BF">
              <w:t>5</w:t>
            </w:r>
            <w:r w:rsidR="009326BF" w:rsidRPr="009326BF">
              <w:t>b</w:t>
            </w:r>
          </w:p>
        </w:tc>
        <w:tc>
          <w:tcPr>
            <w:tcW w:w="8930" w:type="dxa"/>
          </w:tcPr>
          <w:p w14:paraId="25E75851" w14:textId="24FF8DFF" w:rsidR="002A3F52" w:rsidRPr="00112B14" w:rsidRDefault="002A3F52" w:rsidP="008B06F0">
            <w:r>
              <w:t>Drøftelse om ændringer i liturgien</w:t>
            </w:r>
          </w:p>
        </w:tc>
      </w:tr>
      <w:tr w:rsidR="002A3F52" w:rsidRPr="006E65FD" w14:paraId="0F37A864" w14:textId="77777777" w:rsidTr="000830EC">
        <w:tc>
          <w:tcPr>
            <w:tcW w:w="704" w:type="dxa"/>
          </w:tcPr>
          <w:p w14:paraId="373B27F9" w14:textId="28D3486F" w:rsidR="002A3F52" w:rsidRPr="004C1426" w:rsidRDefault="002A3F52" w:rsidP="00E17933">
            <w:pPr>
              <w:rPr>
                <w:b/>
                <w:bCs/>
              </w:rPr>
            </w:pPr>
          </w:p>
        </w:tc>
        <w:tc>
          <w:tcPr>
            <w:tcW w:w="8930" w:type="dxa"/>
          </w:tcPr>
          <w:p w14:paraId="73794ACE" w14:textId="14D86C7B" w:rsidR="002A3F52" w:rsidRPr="00F46BAB" w:rsidRDefault="002A3F52" w:rsidP="008B06F0">
            <w:r>
              <w:rPr>
                <w:b/>
                <w:bCs/>
              </w:rPr>
              <w:t xml:space="preserve">Eventuelt </w:t>
            </w:r>
          </w:p>
        </w:tc>
      </w:tr>
      <w:tr w:rsidR="002A3F52" w:rsidRPr="006E65FD" w14:paraId="63CB91DD" w14:textId="77777777" w:rsidTr="000830EC">
        <w:tc>
          <w:tcPr>
            <w:tcW w:w="704" w:type="dxa"/>
          </w:tcPr>
          <w:p w14:paraId="6543B900" w14:textId="62E0BBA3" w:rsidR="002A3F52" w:rsidRDefault="002A3F52" w:rsidP="00E17933">
            <w:pPr>
              <w:rPr>
                <w:b/>
                <w:bCs/>
              </w:rPr>
            </w:pPr>
          </w:p>
        </w:tc>
        <w:tc>
          <w:tcPr>
            <w:tcW w:w="8930" w:type="dxa"/>
          </w:tcPr>
          <w:p w14:paraId="721D2970" w14:textId="4513D545" w:rsidR="002A3F52" w:rsidRDefault="002A3F52" w:rsidP="008B06F0">
            <w:pPr>
              <w:rPr>
                <w:b/>
                <w:bCs/>
              </w:rPr>
            </w:pPr>
          </w:p>
        </w:tc>
      </w:tr>
    </w:tbl>
    <w:p w14:paraId="13A7C5F2" w14:textId="77777777" w:rsidR="009600D4" w:rsidRDefault="009600D4" w:rsidP="006E65FD">
      <w:pPr>
        <w:rPr>
          <w:b/>
        </w:rPr>
      </w:pPr>
    </w:p>
    <w:p w14:paraId="266195A7" w14:textId="63E2C625" w:rsidR="00A67856" w:rsidRPr="00A67856" w:rsidRDefault="00A67856" w:rsidP="006E65FD">
      <w:pPr>
        <w:rPr>
          <w:b/>
        </w:rPr>
      </w:pPr>
      <w:r w:rsidRPr="00A67856">
        <w:rPr>
          <w:b/>
        </w:rPr>
        <w:t>Godkendelse af referat</w:t>
      </w:r>
      <w:r w:rsidR="00EA1D18">
        <w:rPr>
          <w:b/>
        </w:rPr>
        <w:t>:</w:t>
      </w:r>
      <w:r w:rsidR="00B035B4">
        <w:rPr>
          <w:b/>
        </w:rPr>
        <w:t xml:space="preserve">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A67856" w:rsidRPr="0062112D" w14:paraId="2AD27972" w14:textId="77777777" w:rsidTr="0079599F">
        <w:tc>
          <w:tcPr>
            <w:tcW w:w="2972" w:type="dxa"/>
          </w:tcPr>
          <w:p w14:paraId="08B6FF1D" w14:textId="77777777" w:rsidR="00A67856" w:rsidRPr="0062112D" w:rsidRDefault="00A67856" w:rsidP="0072511B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662" w:type="dxa"/>
          </w:tcPr>
          <w:p w14:paraId="6F65AE09" w14:textId="77777777" w:rsidR="00A67856" w:rsidRPr="0062112D" w:rsidRDefault="00A67856" w:rsidP="00A67856">
            <w:pPr>
              <w:jc w:val="center"/>
              <w:rPr>
                <w:b/>
              </w:rPr>
            </w:pPr>
            <w:r>
              <w:rPr>
                <w:b/>
              </w:rPr>
              <w:t>Dato og underskrift for godkendelse</w:t>
            </w:r>
          </w:p>
        </w:tc>
      </w:tr>
      <w:tr w:rsidR="00A67856" w:rsidRPr="006E65FD" w14:paraId="382A1934" w14:textId="77777777" w:rsidTr="0079599F">
        <w:tc>
          <w:tcPr>
            <w:tcW w:w="2972" w:type="dxa"/>
          </w:tcPr>
          <w:p w14:paraId="6789CCB9" w14:textId="77777777" w:rsidR="00A67856" w:rsidRPr="00A67856" w:rsidRDefault="00A67856" w:rsidP="0072511B">
            <w:r w:rsidRPr="00A67856">
              <w:t>Lars Enghof</w:t>
            </w:r>
            <w:r>
              <w:t>f</w:t>
            </w:r>
            <w:r w:rsidRPr="00A67856">
              <w:t xml:space="preserve"> Jensen</w:t>
            </w:r>
          </w:p>
        </w:tc>
        <w:tc>
          <w:tcPr>
            <w:tcW w:w="6662" w:type="dxa"/>
          </w:tcPr>
          <w:p w14:paraId="2C7FCBE5" w14:textId="77777777" w:rsidR="00A67856" w:rsidRDefault="00A67856" w:rsidP="0072511B"/>
          <w:p w14:paraId="3DBDDF3E" w14:textId="77777777" w:rsidR="00A67856" w:rsidRPr="00A67856" w:rsidRDefault="00A67856" w:rsidP="0072511B"/>
        </w:tc>
      </w:tr>
      <w:tr w:rsidR="00505896" w:rsidRPr="006E65FD" w14:paraId="5DF5DBE2" w14:textId="77777777" w:rsidTr="0079599F">
        <w:tc>
          <w:tcPr>
            <w:tcW w:w="2972" w:type="dxa"/>
          </w:tcPr>
          <w:p w14:paraId="4215A4E6" w14:textId="77777777" w:rsidR="00505896" w:rsidRDefault="00083576" w:rsidP="0072511B">
            <w:r>
              <w:lastRenderedPageBreak/>
              <w:t>Kaj Lykke Christensen</w:t>
            </w:r>
          </w:p>
          <w:p w14:paraId="5363F08F" w14:textId="77777777" w:rsidR="00083576" w:rsidRPr="00A67856" w:rsidRDefault="00083576" w:rsidP="0072511B"/>
        </w:tc>
        <w:tc>
          <w:tcPr>
            <w:tcW w:w="6662" w:type="dxa"/>
          </w:tcPr>
          <w:p w14:paraId="3C107218" w14:textId="77777777" w:rsidR="00505896" w:rsidRDefault="00505896" w:rsidP="0072511B"/>
        </w:tc>
      </w:tr>
      <w:tr w:rsidR="00C62FDD" w:rsidRPr="006E65FD" w14:paraId="4783561F" w14:textId="77777777" w:rsidTr="0079599F">
        <w:tc>
          <w:tcPr>
            <w:tcW w:w="2972" w:type="dxa"/>
          </w:tcPr>
          <w:p w14:paraId="3C014CC9" w14:textId="77777777" w:rsidR="00C62FDD" w:rsidRDefault="00331B8D" w:rsidP="00331B8D">
            <w:r>
              <w:t xml:space="preserve">Hanne </w:t>
            </w:r>
            <w:proofErr w:type="spellStart"/>
            <w:r>
              <w:t>Bienert</w:t>
            </w:r>
            <w:proofErr w:type="spellEnd"/>
          </w:p>
          <w:p w14:paraId="18EB9323" w14:textId="77777777" w:rsidR="00331B8D" w:rsidRDefault="00331B8D" w:rsidP="00331B8D"/>
        </w:tc>
        <w:tc>
          <w:tcPr>
            <w:tcW w:w="6662" w:type="dxa"/>
          </w:tcPr>
          <w:p w14:paraId="20787092" w14:textId="77777777" w:rsidR="00C62FDD" w:rsidRDefault="00C62FDD" w:rsidP="0072511B"/>
        </w:tc>
      </w:tr>
      <w:tr w:rsidR="00940A65" w:rsidRPr="006E65FD" w14:paraId="1B360E2E" w14:textId="77777777" w:rsidTr="0079599F">
        <w:tc>
          <w:tcPr>
            <w:tcW w:w="2972" w:type="dxa"/>
          </w:tcPr>
          <w:p w14:paraId="148BCF3D" w14:textId="77777777" w:rsidR="00940A65" w:rsidRDefault="00083576" w:rsidP="00083576">
            <w:r>
              <w:t>Hugo Hammel</w:t>
            </w:r>
          </w:p>
          <w:p w14:paraId="529A00D2" w14:textId="77777777" w:rsidR="00083576" w:rsidRPr="00A67856" w:rsidRDefault="00083576" w:rsidP="00083576"/>
        </w:tc>
        <w:tc>
          <w:tcPr>
            <w:tcW w:w="6662" w:type="dxa"/>
          </w:tcPr>
          <w:p w14:paraId="791E51D3" w14:textId="77777777" w:rsidR="00940A65" w:rsidRDefault="00940A65" w:rsidP="0072511B"/>
        </w:tc>
      </w:tr>
      <w:tr w:rsidR="00A67856" w14:paraId="5B2BCE55" w14:textId="77777777" w:rsidTr="0079599F">
        <w:tc>
          <w:tcPr>
            <w:tcW w:w="2972" w:type="dxa"/>
          </w:tcPr>
          <w:p w14:paraId="03CABE60" w14:textId="77777777" w:rsidR="00A67856" w:rsidRDefault="00940A65" w:rsidP="0072511B">
            <w:r>
              <w:t>Gitte Malling Buur</w:t>
            </w:r>
          </w:p>
        </w:tc>
        <w:tc>
          <w:tcPr>
            <w:tcW w:w="6662" w:type="dxa"/>
          </w:tcPr>
          <w:p w14:paraId="13F61D2E" w14:textId="77777777" w:rsidR="00A67856" w:rsidRDefault="00A67856" w:rsidP="00A67856"/>
          <w:p w14:paraId="63CA18F1" w14:textId="77777777" w:rsidR="00A67856" w:rsidRPr="00A67856" w:rsidRDefault="00A67856" w:rsidP="00A67856"/>
        </w:tc>
      </w:tr>
      <w:tr w:rsidR="00A67856" w14:paraId="528B2EBC" w14:textId="77777777" w:rsidTr="0079599F">
        <w:tc>
          <w:tcPr>
            <w:tcW w:w="2972" w:type="dxa"/>
          </w:tcPr>
          <w:p w14:paraId="3A978B97" w14:textId="77777777" w:rsidR="00A67856" w:rsidRDefault="00EA1D18" w:rsidP="0072511B">
            <w:r>
              <w:t>Ninna Kryger</w:t>
            </w:r>
          </w:p>
        </w:tc>
        <w:tc>
          <w:tcPr>
            <w:tcW w:w="6662" w:type="dxa"/>
          </w:tcPr>
          <w:p w14:paraId="62D2EB3B" w14:textId="77777777" w:rsidR="00A67856" w:rsidRDefault="00A67856" w:rsidP="001A3542"/>
          <w:p w14:paraId="50972C4C" w14:textId="77777777" w:rsidR="001A3542" w:rsidRDefault="001A3542" w:rsidP="001A3542"/>
        </w:tc>
      </w:tr>
    </w:tbl>
    <w:p w14:paraId="408CB4F1" w14:textId="77777777" w:rsidR="00A67856" w:rsidRPr="00E17933" w:rsidRDefault="00A67856" w:rsidP="006E65FD"/>
    <w:sectPr w:rsidR="00A67856" w:rsidRPr="00E17933" w:rsidSect="005F722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D8EB" w14:textId="77777777" w:rsidR="00890D5C" w:rsidRDefault="00890D5C" w:rsidP="00872A5D">
      <w:pPr>
        <w:spacing w:after="0" w:line="240" w:lineRule="auto"/>
      </w:pPr>
      <w:r>
        <w:separator/>
      </w:r>
    </w:p>
  </w:endnote>
  <w:endnote w:type="continuationSeparator" w:id="0">
    <w:p w14:paraId="51230981" w14:textId="77777777" w:rsidR="00890D5C" w:rsidRDefault="00890D5C" w:rsidP="0087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9CEC" w14:textId="77777777" w:rsidR="00890D5C" w:rsidRDefault="00890D5C" w:rsidP="00872A5D">
      <w:pPr>
        <w:spacing w:after="0" w:line="240" w:lineRule="auto"/>
      </w:pPr>
      <w:r>
        <w:separator/>
      </w:r>
    </w:p>
  </w:footnote>
  <w:footnote w:type="continuationSeparator" w:id="0">
    <w:p w14:paraId="1F782DE1" w14:textId="77777777" w:rsidR="00890D5C" w:rsidRDefault="00890D5C" w:rsidP="0087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Ind w:w="-5" w:type="dxa"/>
      <w:tblLook w:val="04A0" w:firstRow="1" w:lastRow="0" w:firstColumn="1" w:lastColumn="0" w:noHBand="0" w:noVBand="1"/>
    </w:tblPr>
    <w:tblGrid>
      <w:gridCol w:w="1771"/>
      <w:gridCol w:w="6309"/>
      <w:gridCol w:w="1553"/>
    </w:tblGrid>
    <w:tr w:rsidR="00D75641" w14:paraId="5E4F4CDC" w14:textId="77777777" w:rsidTr="00D75641">
      <w:tc>
        <w:tcPr>
          <w:tcW w:w="1771" w:type="dxa"/>
        </w:tcPr>
        <w:p w14:paraId="3E87FA87" w14:textId="77777777" w:rsidR="00D75641" w:rsidRPr="00D75641" w:rsidRDefault="00D75641" w:rsidP="00D75641">
          <w:pPr>
            <w:jc w:val="center"/>
            <w:rPr>
              <w:b/>
              <w:bCs/>
            </w:rPr>
          </w:pPr>
          <w:r w:rsidRPr="00E2145E">
            <w:rPr>
              <w:rFonts w:ascii="Times New Roman" w:hAnsi="Times New Roman" w:cs="Times New Roman"/>
              <w:b/>
              <w:noProof/>
              <w:lang w:eastAsia="da-DK"/>
            </w:rPr>
            <w:drawing>
              <wp:anchor distT="0" distB="0" distL="114300" distR="114300" simplePos="0" relativeHeight="251661312" behindDoc="0" locked="0" layoutInCell="1" allowOverlap="1" wp14:anchorId="5952C48E" wp14:editId="574B63E3">
                <wp:simplePos x="0" y="0"/>
                <wp:positionH relativeFrom="margin">
                  <wp:posOffset>109220</wp:posOffset>
                </wp:positionH>
                <wp:positionV relativeFrom="topMargin">
                  <wp:posOffset>49530</wp:posOffset>
                </wp:positionV>
                <wp:extent cx="858352" cy="861544"/>
                <wp:effectExtent l="0" t="0" r="0" b="0"/>
                <wp:wrapSquare wrapText="bothSides"/>
                <wp:docPr id="2" name="Billede 0" descr="logo sengeløse kirk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geløse kirk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52" cy="8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75641">
            <w:rPr>
              <w:b/>
              <w:bCs/>
            </w:rPr>
            <w:t>Sengeløse Kirke</w:t>
          </w:r>
        </w:p>
        <w:p w14:paraId="01A2D4C1" w14:textId="77777777" w:rsidR="00D75641" w:rsidRDefault="00D75641" w:rsidP="00D75641">
          <w:pPr>
            <w:jc w:val="center"/>
            <w:rPr>
              <w:b/>
            </w:rPr>
          </w:pPr>
          <w:r w:rsidRPr="00D75641">
            <w:rPr>
              <w:b/>
              <w:bCs/>
            </w:rPr>
            <w:t>Menighedsrådet</w:t>
          </w:r>
        </w:p>
      </w:tc>
      <w:tc>
        <w:tcPr>
          <w:tcW w:w="6309" w:type="dxa"/>
        </w:tcPr>
        <w:p w14:paraId="5EC89D12" w14:textId="77777777" w:rsidR="00D75641" w:rsidRDefault="00D75641" w:rsidP="00D75641">
          <w:pPr>
            <w:jc w:val="center"/>
            <w:rPr>
              <w:b/>
            </w:rPr>
          </w:pPr>
        </w:p>
        <w:p w14:paraId="513E94C7" w14:textId="77777777" w:rsidR="00D75641" w:rsidRDefault="00D75641" w:rsidP="00D75641">
          <w:pPr>
            <w:jc w:val="center"/>
            <w:rPr>
              <w:b/>
            </w:rPr>
          </w:pPr>
        </w:p>
        <w:p w14:paraId="68DE8868" w14:textId="77777777" w:rsidR="00D75641" w:rsidRDefault="00D75641" w:rsidP="00D75641">
          <w:pPr>
            <w:jc w:val="center"/>
            <w:rPr>
              <w:b/>
            </w:rPr>
          </w:pPr>
        </w:p>
        <w:p w14:paraId="3C23F01F" w14:textId="77777777" w:rsidR="00D75641" w:rsidRDefault="00D75641" w:rsidP="00D75641">
          <w:pPr>
            <w:jc w:val="center"/>
            <w:rPr>
              <w:b/>
            </w:rPr>
          </w:pPr>
        </w:p>
        <w:p w14:paraId="49BFB625" w14:textId="77777777" w:rsidR="00D75641" w:rsidRDefault="00D75641" w:rsidP="00D75641">
          <w:pPr>
            <w:jc w:val="center"/>
            <w:rPr>
              <w:b/>
            </w:rPr>
          </w:pPr>
        </w:p>
        <w:p w14:paraId="5ABB7DF6" w14:textId="77777777" w:rsidR="00D75641" w:rsidRDefault="00D75641" w:rsidP="00D75641">
          <w:pPr>
            <w:jc w:val="center"/>
            <w:rPr>
              <w:b/>
            </w:rPr>
          </w:pPr>
          <w:r>
            <w:rPr>
              <w:b/>
            </w:rPr>
            <w:t>Referat af</w:t>
          </w:r>
          <w:r w:rsidRPr="00E17933">
            <w:rPr>
              <w:b/>
            </w:rPr>
            <w:t xml:space="preserve"> offentligt menighedsrådsmøde</w:t>
          </w:r>
        </w:p>
        <w:p w14:paraId="65DC1C02" w14:textId="14BA0CDC" w:rsidR="00D75641" w:rsidRDefault="00D75641" w:rsidP="00112B14">
          <w:pPr>
            <w:jc w:val="center"/>
            <w:rPr>
              <w:b/>
            </w:rPr>
          </w:pPr>
          <w:r w:rsidRPr="00E17933">
            <w:rPr>
              <w:b/>
            </w:rPr>
            <w:t xml:space="preserve">Sengeløse Sognegård, </w:t>
          </w:r>
          <w:r w:rsidR="00CC68F9">
            <w:rPr>
              <w:b/>
            </w:rPr>
            <w:t>tirsdag</w:t>
          </w:r>
          <w:r w:rsidRPr="00E17933">
            <w:rPr>
              <w:b/>
            </w:rPr>
            <w:t xml:space="preserve"> d</w:t>
          </w:r>
          <w:r>
            <w:rPr>
              <w:b/>
            </w:rPr>
            <w:t xml:space="preserve">en </w:t>
          </w:r>
          <w:r w:rsidR="002A3F52">
            <w:rPr>
              <w:b/>
            </w:rPr>
            <w:t>6</w:t>
          </w:r>
          <w:r w:rsidR="00CC68F9">
            <w:rPr>
              <w:b/>
            </w:rPr>
            <w:t>.</w:t>
          </w:r>
          <w:r>
            <w:rPr>
              <w:b/>
            </w:rPr>
            <w:t xml:space="preserve"> </w:t>
          </w:r>
          <w:r w:rsidR="00112B14">
            <w:rPr>
              <w:b/>
            </w:rPr>
            <w:t>j</w:t>
          </w:r>
          <w:r w:rsidR="002A3F52">
            <w:rPr>
              <w:b/>
            </w:rPr>
            <w:t>anuar 2026</w:t>
          </w:r>
          <w:r>
            <w:rPr>
              <w:b/>
            </w:rPr>
            <w:t xml:space="preserve"> kl. 19:0</w:t>
          </w:r>
          <w:r w:rsidRPr="00E17933">
            <w:rPr>
              <w:b/>
            </w:rPr>
            <w:t>0</w:t>
          </w:r>
        </w:p>
      </w:tc>
      <w:tc>
        <w:tcPr>
          <w:tcW w:w="1553" w:type="dxa"/>
        </w:tcPr>
        <w:p w14:paraId="482B6A2B" w14:textId="77777777" w:rsidR="00D75641" w:rsidRDefault="00D75641" w:rsidP="00D75641">
          <w:pPr>
            <w:jc w:val="center"/>
            <w:rPr>
              <w:b/>
            </w:rPr>
          </w:pPr>
        </w:p>
        <w:p w14:paraId="4494CD9C" w14:textId="77777777" w:rsidR="00D75641" w:rsidRDefault="00D75641" w:rsidP="00D75641">
          <w:pPr>
            <w:jc w:val="center"/>
            <w:rPr>
              <w:b/>
            </w:rPr>
          </w:pPr>
        </w:p>
        <w:p w14:paraId="1BA0B948" w14:textId="77777777" w:rsidR="00D75641" w:rsidRDefault="00D75641" w:rsidP="00D75641">
          <w:pPr>
            <w:jc w:val="center"/>
            <w:rPr>
              <w:b/>
            </w:rPr>
          </w:pPr>
        </w:p>
        <w:p w14:paraId="7FF0D04D" w14:textId="77777777" w:rsidR="00D75641" w:rsidRDefault="00D75641" w:rsidP="00D75641">
          <w:pPr>
            <w:jc w:val="center"/>
            <w:rPr>
              <w:b/>
            </w:rPr>
          </w:pPr>
        </w:p>
        <w:p w14:paraId="54740F4F" w14:textId="77777777" w:rsidR="00D75641" w:rsidRDefault="00D75641" w:rsidP="00D75641">
          <w:pPr>
            <w:jc w:val="center"/>
            <w:rPr>
              <w:b/>
            </w:rPr>
          </w:pPr>
        </w:p>
        <w:p w14:paraId="037C34ED" w14:textId="77777777" w:rsidR="00D75641" w:rsidRDefault="00D75641" w:rsidP="00D75641">
          <w:pPr>
            <w:jc w:val="center"/>
            <w:rPr>
              <w:b/>
            </w:rPr>
          </w:pPr>
        </w:p>
        <w:p w14:paraId="4F0718CD" w14:textId="77777777" w:rsidR="00D75641" w:rsidRDefault="00D75641" w:rsidP="00D75641">
          <w:pPr>
            <w:jc w:val="center"/>
            <w:rPr>
              <w:b/>
            </w:rPr>
          </w:pPr>
          <w:r>
            <w:rPr>
              <w:b/>
            </w:rPr>
            <w:t xml:space="preserve">Side </w:t>
          </w:r>
          <w:r w:rsidRPr="00D75641">
            <w:rPr>
              <w:b/>
            </w:rPr>
            <w:fldChar w:fldCharType="begin"/>
          </w:r>
          <w:r w:rsidRPr="00D75641">
            <w:rPr>
              <w:b/>
            </w:rPr>
            <w:instrText>PAGE   \* MERGEFORMAT</w:instrText>
          </w:r>
          <w:r w:rsidRPr="00D75641">
            <w:rPr>
              <w:b/>
            </w:rPr>
            <w:fldChar w:fldCharType="separate"/>
          </w:r>
          <w:r w:rsidRPr="00D75641">
            <w:rPr>
              <w:b/>
            </w:rPr>
            <w:t>1</w:t>
          </w:r>
          <w:r w:rsidRPr="00D75641">
            <w:rPr>
              <w:b/>
            </w:rPr>
            <w:fldChar w:fldCharType="end"/>
          </w:r>
        </w:p>
      </w:tc>
    </w:tr>
  </w:tbl>
  <w:p w14:paraId="23446C57" w14:textId="77777777" w:rsidR="00D75641" w:rsidRDefault="00D75641" w:rsidP="00D756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6A"/>
    <w:multiLevelType w:val="hybridMultilevel"/>
    <w:tmpl w:val="A0767A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C2CB0"/>
    <w:multiLevelType w:val="multilevel"/>
    <w:tmpl w:val="2B0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33CE2"/>
    <w:multiLevelType w:val="hybridMultilevel"/>
    <w:tmpl w:val="12EE7D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1C8D"/>
    <w:multiLevelType w:val="hybridMultilevel"/>
    <w:tmpl w:val="22A8DC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0D"/>
    <w:multiLevelType w:val="hybridMultilevel"/>
    <w:tmpl w:val="02549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3F1"/>
    <w:multiLevelType w:val="hybridMultilevel"/>
    <w:tmpl w:val="9DF087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A690732C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47FE"/>
    <w:multiLevelType w:val="hybridMultilevel"/>
    <w:tmpl w:val="966E60CA"/>
    <w:lvl w:ilvl="0" w:tplc="B9CEC9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7E54"/>
    <w:multiLevelType w:val="hybridMultilevel"/>
    <w:tmpl w:val="3B6E3DB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C61C0"/>
    <w:multiLevelType w:val="hybridMultilevel"/>
    <w:tmpl w:val="D534D4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11C2"/>
    <w:multiLevelType w:val="hybridMultilevel"/>
    <w:tmpl w:val="A7DC2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BE7"/>
    <w:multiLevelType w:val="hybridMultilevel"/>
    <w:tmpl w:val="A7DC2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D61"/>
    <w:multiLevelType w:val="hybridMultilevel"/>
    <w:tmpl w:val="9E1068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02869"/>
    <w:multiLevelType w:val="hybridMultilevel"/>
    <w:tmpl w:val="3B6E3DB6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AC0EF8"/>
    <w:multiLevelType w:val="hybridMultilevel"/>
    <w:tmpl w:val="7ACED3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D624C"/>
    <w:multiLevelType w:val="multilevel"/>
    <w:tmpl w:val="B2C2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1260750">
    <w:abstractNumId w:val="8"/>
  </w:num>
  <w:num w:numId="2" w16cid:durableId="1679384949">
    <w:abstractNumId w:val="5"/>
  </w:num>
  <w:num w:numId="3" w16cid:durableId="697975186">
    <w:abstractNumId w:val="14"/>
  </w:num>
  <w:num w:numId="4" w16cid:durableId="986276804">
    <w:abstractNumId w:val="1"/>
  </w:num>
  <w:num w:numId="5" w16cid:durableId="1286237557">
    <w:abstractNumId w:val="11"/>
  </w:num>
  <w:num w:numId="6" w16cid:durableId="1996914088">
    <w:abstractNumId w:val="3"/>
  </w:num>
  <w:num w:numId="7" w16cid:durableId="1524129541">
    <w:abstractNumId w:val="10"/>
  </w:num>
  <w:num w:numId="8" w16cid:durableId="1529223097">
    <w:abstractNumId w:val="9"/>
  </w:num>
  <w:num w:numId="9" w16cid:durableId="1061562195">
    <w:abstractNumId w:val="12"/>
  </w:num>
  <w:num w:numId="10" w16cid:durableId="1493062881">
    <w:abstractNumId w:val="2"/>
  </w:num>
  <w:num w:numId="11" w16cid:durableId="453250990">
    <w:abstractNumId w:val="7"/>
  </w:num>
  <w:num w:numId="12" w16cid:durableId="62605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030304">
    <w:abstractNumId w:val="6"/>
  </w:num>
  <w:num w:numId="14" w16cid:durableId="1694920618">
    <w:abstractNumId w:val="0"/>
  </w:num>
  <w:num w:numId="15" w16cid:durableId="787892568">
    <w:abstractNumId w:val="4"/>
  </w:num>
  <w:num w:numId="16" w16cid:durableId="34394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E0"/>
    <w:rsid w:val="000102D0"/>
    <w:rsid w:val="00011263"/>
    <w:rsid w:val="00016926"/>
    <w:rsid w:val="0002023C"/>
    <w:rsid w:val="00021888"/>
    <w:rsid w:val="000254C2"/>
    <w:rsid w:val="00034DCC"/>
    <w:rsid w:val="000360FF"/>
    <w:rsid w:val="00053427"/>
    <w:rsid w:val="00056704"/>
    <w:rsid w:val="000610E7"/>
    <w:rsid w:val="00064D41"/>
    <w:rsid w:val="00065650"/>
    <w:rsid w:val="000672A9"/>
    <w:rsid w:val="000704E6"/>
    <w:rsid w:val="00080C82"/>
    <w:rsid w:val="00081082"/>
    <w:rsid w:val="000830EC"/>
    <w:rsid w:val="00083576"/>
    <w:rsid w:val="00084523"/>
    <w:rsid w:val="00084758"/>
    <w:rsid w:val="00084B8C"/>
    <w:rsid w:val="000859DC"/>
    <w:rsid w:val="00086EF4"/>
    <w:rsid w:val="000C012D"/>
    <w:rsid w:val="000C36E1"/>
    <w:rsid w:val="000C3C65"/>
    <w:rsid w:val="000C5F08"/>
    <w:rsid w:val="000D43FD"/>
    <w:rsid w:val="000D7F14"/>
    <w:rsid w:val="000E5C7A"/>
    <w:rsid w:val="000E7273"/>
    <w:rsid w:val="00102E4F"/>
    <w:rsid w:val="00103286"/>
    <w:rsid w:val="00103D08"/>
    <w:rsid w:val="00112B14"/>
    <w:rsid w:val="00115023"/>
    <w:rsid w:val="0012268C"/>
    <w:rsid w:val="0012337B"/>
    <w:rsid w:val="00136491"/>
    <w:rsid w:val="0014042D"/>
    <w:rsid w:val="00142682"/>
    <w:rsid w:val="00144534"/>
    <w:rsid w:val="0014717B"/>
    <w:rsid w:val="00192E84"/>
    <w:rsid w:val="0019730F"/>
    <w:rsid w:val="00197F78"/>
    <w:rsid w:val="001A097C"/>
    <w:rsid w:val="001A3542"/>
    <w:rsid w:val="001B4924"/>
    <w:rsid w:val="001C2464"/>
    <w:rsid w:val="001C6433"/>
    <w:rsid w:val="001C74A9"/>
    <w:rsid w:val="001D2510"/>
    <w:rsid w:val="001D36F9"/>
    <w:rsid w:val="001D4EDB"/>
    <w:rsid w:val="001D594E"/>
    <w:rsid w:val="001E14AB"/>
    <w:rsid w:val="001E1D79"/>
    <w:rsid w:val="001E2935"/>
    <w:rsid w:val="002021A6"/>
    <w:rsid w:val="00206695"/>
    <w:rsid w:val="002123DE"/>
    <w:rsid w:val="00212C5E"/>
    <w:rsid w:val="00212FF8"/>
    <w:rsid w:val="002143E9"/>
    <w:rsid w:val="00215A4A"/>
    <w:rsid w:val="00215B5A"/>
    <w:rsid w:val="00221D98"/>
    <w:rsid w:val="00223375"/>
    <w:rsid w:val="00224D84"/>
    <w:rsid w:val="00232D63"/>
    <w:rsid w:val="0023493A"/>
    <w:rsid w:val="00236FC0"/>
    <w:rsid w:val="00237C46"/>
    <w:rsid w:val="002428AD"/>
    <w:rsid w:val="00251395"/>
    <w:rsid w:val="0025595E"/>
    <w:rsid w:val="00256FA9"/>
    <w:rsid w:val="00257086"/>
    <w:rsid w:val="00272570"/>
    <w:rsid w:val="00280F88"/>
    <w:rsid w:val="002A3F52"/>
    <w:rsid w:val="002B14C3"/>
    <w:rsid w:val="002B4410"/>
    <w:rsid w:val="002B672A"/>
    <w:rsid w:val="002B6DAF"/>
    <w:rsid w:val="002B79C9"/>
    <w:rsid w:val="002C0795"/>
    <w:rsid w:val="002C7494"/>
    <w:rsid w:val="002D1EDD"/>
    <w:rsid w:val="002D382C"/>
    <w:rsid w:val="002D6D49"/>
    <w:rsid w:val="002E4FBA"/>
    <w:rsid w:val="002F0F8D"/>
    <w:rsid w:val="002F41CF"/>
    <w:rsid w:val="00300E81"/>
    <w:rsid w:val="00307EEF"/>
    <w:rsid w:val="00313BCE"/>
    <w:rsid w:val="0032042F"/>
    <w:rsid w:val="00324748"/>
    <w:rsid w:val="0033059A"/>
    <w:rsid w:val="00331B8D"/>
    <w:rsid w:val="003326C7"/>
    <w:rsid w:val="00336A41"/>
    <w:rsid w:val="00337317"/>
    <w:rsid w:val="003405CC"/>
    <w:rsid w:val="00341798"/>
    <w:rsid w:val="003439FC"/>
    <w:rsid w:val="00345D28"/>
    <w:rsid w:val="00353D77"/>
    <w:rsid w:val="00361851"/>
    <w:rsid w:val="00365C9E"/>
    <w:rsid w:val="00366DF8"/>
    <w:rsid w:val="003704C0"/>
    <w:rsid w:val="0037312E"/>
    <w:rsid w:val="00373CD2"/>
    <w:rsid w:val="003901E2"/>
    <w:rsid w:val="00391844"/>
    <w:rsid w:val="0039219A"/>
    <w:rsid w:val="00393375"/>
    <w:rsid w:val="003A2216"/>
    <w:rsid w:val="003B0D06"/>
    <w:rsid w:val="003B7B4D"/>
    <w:rsid w:val="003C0239"/>
    <w:rsid w:val="003C061A"/>
    <w:rsid w:val="003C365F"/>
    <w:rsid w:val="003D006B"/>
    <w:rsid w:val="003D1C21"/>
    <w:rsid w:val="003D2FB6"/>
    <w:rsid w:val="003E2299"/>
    <w:rsid w:val="003F2098"/>
    <w:rsid w:val="00401CC2"/>
    <w:rsid w:val="004068A2"/>
    <w:rsid w:val="00412980"/>
    <w:rsid w:val="00414C25"/>
    <w:rsid w:val="00414D8E"/>
    <w:rsid w:val="004200D0"/>
    <w:rsid w:val="004217DA"/>
    <w:rsid w:val="00422CC2"/>
    <w:rsid w:val="00423174"/>
    <w:rsid w:val="00423FEB"/>
    <w:rsid w:val="004270DA"/>
    <w:rsid w:val="004307AE"/>
    <w:rsid w:val="004307E6"/>
    <w:rsid w:val="00433588"/>
    <w:rsid w:val="00436DA4"/>
    <w:rsid w:val="00437900"/>
    <w:rsid w:val="00444976"/>
    <w:rsid w:val="00453EF3"/>
    <w:rsid w:val="0046094F"/>
    <w:rsid w:val="00461C54"/>
    <w:rsid w:val="00462766"/>
    <w:rsid w:val="00463EAF"/>
    <w:rsid w:val="004643FF"/>
    <w:rsid w:val="004657A8"/>
    <w:rsid w:val="004701AE"/>
    <w:rsid w:val="00474984"/>
    <w:rsid w:val="00480871"/>
    <w:rsid w:val="00481DC8"/>
    <w:rsid w:val="00492C2E"/>
    <w:rsid w:val="00493E26"/>
    <w:rsid w:val="004A0F07"/>
    <w:rsid w:val="004A1D55"/>
    <w:rsid w:val="004B22B4"/>
    <w:rsid w:val="004B2694"/>
    <w:rsid w:val="004B5BE7"/>
    <w:rsid w:val="004C1426"/>
    <w:rsid w:val="004C219F"/>
    <w:rsid w:val="004C61CB"/>
    <w:rsid w:val="004E1AD4"/>
    <w:rsid w:val="004E249F"/>
    <w:rsid w:val="004F1CDF"/>
    <w:rsid w:val="004F3E70"/>
    <w:rsid w:val="004F416D"/>
    <w:rsid w:val="004F7C4F"/>
    <w:rsid w:val="00500237"/>
    <w:rsid w:val="00500554"/>
    <w:rsid w:val="005018A0"/>
    <w:rsid w:val="0050281D"/>
    <w:rsid w:val="0050283E"/>
    <w:rsid w:val="0050344C"/>
    <w:rsid w:val="00504E95"/>
    <w:rsid w:val="00505865"/>
    <w:rsid w:val="00505896"/>
    <w:rsid w:val="00511AA3"/>
    <w:rsid w:val="00513040"/>
    <w:rsid w:val="00522235"/>
    <w:rsid w:val="00525EF7"/>
    <w:rsid w:val="00534536"/>
    <w:rsid w:val="00534A48"/>
    <w:rsid w:val="00536FED"/>
    <w:rsid w:val="00537600"/>
    <w:rsid w:val="00540331"/>
    <w:rsid w:val="00540D56"/>
    <w:rsid w:val="0055148B"/>
    <w:rsid w:val="00553718"/>
    <w:rsid w:val="0055410C"/>
    <w:rsid w:val="00555920"/>
    <w:rsid w:val="00560B35"/>
    <w:rsid w:val="00561D75"/>
    <w:rsid w:val="005631A2"/>
    <w:rsid w:val="005658FB"/>
    <w:rsid w:val="00567282"/>
    <w:rsid w:val="00567491"/>
    <w:rsid w:val="00572A9E"/>
    <w:rsid w:val="00572BAC"/>
    <w:rsid w:val="005744DE"/>
    <w:rsid w:val="0057771C"/>
    <w:rsid w:val="00577AAF"/>
    <w:rsid w:val="00582AD0"/>
    <w:rsid w:val="00582CD7"/>
    <w:rsid w:val="0058345C"/>
    <w:rsid w:val="005847C8"/>
    <w:rsid w:val="00585EA7"/>
    <w:rsid w:val="00593A2B"/>
    <w:rsid w:val="00594A5D"/>
    <w:rsid w:val="00595FF3"/>
    <w:rsid w:val="0059738E"/>
    <w:rsid w:val="005A457C"/>
    <w:rsid w:val="005B2FC0"/>
    <w:rsid w:val="005B418C"/>
    <w:rsid w:val="005B5FAF"/>
    <w:rsid w:val="005B6687"/>
    <w:rsid w:val="005C63BC"/>
    <w:rsid w:val="005D7C8D"/>
    <w:rsid w:val="005E3DB4"/>
    <w:rsid w:val="005E54C6"/>
    <w:rsid w:val="005E64A6"/>
    <w:rsid w:val="005E7781"/>
    <w:rsid w:val="005F220B"/>
    <w:rsid w:val="005F3688"/>
    <w:rsid w:val="005F399A"/>
    <w:rsid w:val="005F7226"/>
    <w:rsid w:val="006036B1"/>
    <w:rsid w:val="006047F4"/>
    <w:rsid w:val="006050F9"/>
    <w:rsid w:val="0062112D"/>
    <w:rsid w:val="0062533E"/>
    <w:rsid w:val="00631211"/>
    <w:rsid w:val="00632341"/>
    <w:rsid w:val="00632649"/>
    <w:rsid w:val="006365E1"/>
    <w:rsid w:val="0064611B"/>
    <w:rsid w:val="006607D5"/>
    <w:rsid w:val="006654A1"/>
    <w:rsid w:val="00682BF8"/>
    <w:rsid w:val="006836A5"/>
    <w:rsid w:val="00683C1E"/>
    <w:rsid w:val="006845B2"/>
    <w:rsid w:val="006847F9"/>
    <w:rsid w:val="00685902"/>
    <w:rsid w:val="00690AA6"/>
    <w:rsid w:val="006929FD"/>
    <w:rsid w:val="00693305"/>
    <w:rsid w:val="00694460"/>
    <w:rsid w:val="00694EDC"/>
    <w:rsid w:val="006975AE"/>
    <w:rsid w:val="006A5A08"/>
    <w:rsid w:val="006A622B"/>
    <w:rsid w:val="006B4160"/>
    <w:rsid w:val="006B5A89"/>
    <w:rsid w:val="006B5FF5"/>
    <w:rsid w:val="006C0417"/>
    <w:rsid w:val="006C5879"/>
    <w:rsid w:val="006C6669"/>
    <w:rsid w:val="006D0FF7"/>
    <w:rsid w:val="006D23A0"/>
    <w:rsid w:val="006D5E67"/>
    <w:rsid w:val="006E32D6"/>
    <w:rsid w:val="006E6453"/>
    <w:rsid w:val="006E65FD"/>
    <w:rsid w:val="006F025F"/>
    <w:rsid w:val="0070058A"/>
    <w:rsid w:val="00701921"/>
    <w:rsid w:val="00704030"/>
    <w:rsid w:val="00723292"/>
    <w:rsid w:val="007252FD"/>
    <w:rsid w:val="00725821"/>
    <w:rsid w:val="00735B41"/>
    <w:rsid w:val="0073605D"/>
    <w:rsid w:val="007365D1"/>
    <w:rsid w:val="007378CE"/>
    <w:rsid w:val="00741809"/>
    <w:rsid w:val="007431D0"/>
    <w:rsid w:val="007440B9"/>
    <w:rsid w:val="00747662"/>
    <w:rsid w:val="007476A4"/>
    <w:rsid w:val="00762ABD"/>
    <w:rsid w:val="007645A9"/>
    <w:rsid w:val="00776EC0"/>
    <w:rsid w:val="00777006"/>
    <w:rsid w:val="007823AA"/>
    <w:rsid w:val="007848B2"/>
    <w:rsid w:val="007919A5"/>
    <w:rsid w:val="0079599F"/>
    <w:rsid w:val="007A16AB"/>
    <w:rsid w:val="007A468C"/>
    <w:rsid w:val="007A6535"/>
    <w:rsid w:val="007B0AEF"/>
    <w:rsid w:val="007B1CF8"/>
    <w:rsid w:val="007B6FB1"/>
    <w:rsid w:val="007D1E0A"/>
    <w:rsid w:val="007D22BC"/>
    <w:rsid w:val="007D3EEF"/>
    <w:rsid w:val="007E45AB"/>
    <w:rsid w:val="007E59ED"/>
    <w:rsid w:val="007E5E84"/>
    <w:rsid w:val="007F78C2"/>
    <w:rsid w:val="00805C3F"/>
    <w:rsid w:val="00811824"/>
    <w:rsid w:val="00811C05"/>
    <w:rsid w:val="00812298"/>
    <w:rsid w:val="0081265F"/>
    <w:rsid w:val="00825A80"/>
    <w:rsid w:val="00833623"/>
    <w:rsid w:val="00834116"/>
    <w:rsid w:val="00843222"/>
    <w:rsid w:val="0085433A"/>
    <w:rsid w:val="0086362A"/>
    <w:rsid w:val="00863E83"/>
    <w:rsid w:val="00867A79"/>
    <w:rsid w:val="00872354"/>
    <w:rsid w:val="00872A5D"/>
    <w:rsid w:val="00875256"/>
    <w:rsid w:val="0087578E"/>
    <w:rsid w:val="008846BE"/>
    <w:rsid w:val="00885F89"/>
    <w:rsid w:val="00886E32"/>
    <w:rsid w:val="00890D5C"/>
    <w:rsid w:val="008956B9"/>
    <w:rsid w:val="00896660"/>
    <w:rsid w:val="008A1FB4"/>
    <w:rsid w:val="008A4799"/>
    <w:rsid w:val="008B06F0"/>
    <w:rsid w:val="008B2015"/>
    <w:rsid w:val="008B21E0"/>
    <w:rsid w:val="008B4732"/>
    <w:rsid w:val="008B7722"/>
    <w:rsid w:val="008B7D7F"/>
    <w:rsid w:val="008C1E7A"/>
    <w:rsid w:val="008C2A4D"/>
    <w:rsid w:val="008C735C"/>
    <w:rsid w:val="008D4669"/>
    <w:rsid w:val="008D656E"/>
    <w:rsid w:val="008E3B0F"/>
    <w:rsid w:val="008E6B53"/>
    <w:rsid w:val="008E72DC"/>
    <w:rsid w:val="008F3E70"/>
    <w:rsid w:val="00900B6C"/>
    <w:rsid w:val="00913BC8"/>
    <w:rsid w:val="00913F51"/>
    <w:rsid w:val="00915C67"/>
    <w:rsid w:val="00916555"/>
    <w:rsid w:val="00923FD7"/>
    <w:rsid w:val="009326BF"/>
    <w:rsid w:val="00940A65"/>
    <w:rsid w:val="00941C22"/>
    <w:rsid w:val="0094337F"/>
    <w:rsid w:val="00943621"/>
    <w:rsid w:val="00950D58"/>
    <w:rsid w:val="009521AD"/>
    <w:rsid w:val="00952A30"/>
    <w:rsid w:val="009600D4"/>
    <w:rsid w:val="0096043C"/>
    <w:rsid w:val="00964C12"/>
    <w:rsid w:val="00970BFA"/>
    <w:rsid w:val="0097281E"/>
    <w:rsid w:val="0099006E"/>
    <w:rsid w:val="00991DDB"/>
    <w:rsid w:val="009A733A"/>
    <w:rsid w:val="009A7723"/>
    <w:rsid w:val="009C5257"/>
    <w:rsid w:val="009E4966"/>
    <w:rsid w:val="009E54C1"/>
    <w:rsid w:val="009F224D"/>
    <w:rsid w:val="009F7791"/>
    <w:rsid w:val="009F7CDC"/>
    <w:rsid w:val="00A00147"/>
    <w:rsid w:val="00A0499A"/>
    <w:rsid w:val="00A05A96"/>
    <w:rsid w:val="00A13E38"/>
    <w:rsid w:val="00A235C9"/>
    <w:rsid w:val="00A25D82"/>
    <w:rsid w:val="00A366F0"/>
    <w:rsid w:val="00A417B3"/>
    <w:rsid w:val="00A422BB"/>
    <w:rsid w:val="00A453A0"/>
    <w:rsid w:val="00A51363"/>
    <w:rsid w:val="00A55E9C"/>
    <w:rsid w:val="00A6694B"/>
    <w:rsid w:val="00A67856"/>
    <w:rsid w:val="00A80902"/>
    <w:rsid w:val="00A826A8"/>
    <w:rsid w:val="00A84A9E"/>
    <w:rsid w:val="00A863CF"/>
    <w:rsid w:val="00A87EF9"/>
    <w:rsid w:val="00A9022A"/>
    <w:rsid w:val="00A93AAC"/>
    <w:rsid w:val="00A96E04"/>
    <w:rsid w:val="00A97FF5"/>
    <w:rsid w:val="00AA031E"/>
    <w:rsid w:val="00AA6167"/>
    <w:rsid w:val="00AA7ABD"/>
    <w:rsid w:val="00AB377E"/>
    <w:rsid w:val="00AB5302"/>
    <w:rsid w:val="00AB5704"/>
    <w:rsid w:val="00AB5FEB"/>
    <w:rsid w:val="00AB7CB1"/>
    <w:rsid w:val="00AC6D1E"/>
    <w:rsid w:val="00AD492B"/>
    <w:rsid w:val="00AD572F"/>
    <w:rsid w:val="00AE35EC"/>
    <w:rsid w:val="00AF3B44"/>
    <w:rsid w:val="00AF672C"/>
    <w:rsid w:val="00AF7A5C"/>
    <w:rsid w:val="00B00BAD"/>
    <w:rsid w:val="00B035B4"/>
    <w:rsid w:val="00B0576F"/>
    <w:rsid w:val="00B118D9"/>
    <w:rsid w:val="00B12AC9"/>
    <w:rsid w:val="00B14406"/>
    <w:rsid w:val="00B214CE"/>
    <w:rsid w:val="00B225AD"/>
    <w:rsid w:val="00B23C18"/>
    <w:rsid w:val="00B256EE"/>
    <w:rsid w:val="00B27ED9"/>
    <w:rsid w:val="00B4039C"/>
    <w:rsid w:val="00B50F58"/>
    <w:rsid w:val="00B556A9"/>
    <w:rsid w:val="00B57E87"/>
    <w:rsid w:val="00B6032D"/>
    <w:rsid w:val="00B61D50"/>
    <w:rsid w:val="00B63358"/>
    <w:rsid w:val="00B648CB"/>
    <w:rsid w:val="00B649C2"/>
    <w:rsid w:val="00B66199"/>
    <w:rsid w:val="00B66C6D"/>
    <w:rsid w:val="00B7427D"/>
    <w:rsid w:val="00B7745E"/>
    <w:rsid w:val="00B7794F"/>
    <w:rsid w:val="00B83918"/>
    <w:rsid w:val="00B840F2"/>
    <w:rsid w:val="00B84AFE"/>
    <w:rsid w:val="00B901C6"/>
    <w:rsid w:val="00B90FEA"/>
    <w:rsid w:val="00B91418"/>
    <w:rsid w:val="00B91CE7"/>
    <w:rsid w:val="00B9335B"/>
    <w:rsid w:val="00B93B73"/>
    <w:rsid w:val="00B96ACD"/>
    <w:rsid w:val="00B9708A"/>
    <w:rsid w:val="00BA6D93"/>
    <w:rsid w:val="00BB1E35"/>
    <w:rsid w:val="00BB52A3"/>
    <w:rsid w:val="00BB6CF9"/>
    <w:rsid w:val="00BB7CF5"/>
    <w:rsid w:val="00BC585D"/>
    <w:rsid w:val="00BD4C71"/>
    <w:rsid w:val="00BD766E"/>
    <w:rsid w:val="00BE369E"/>
    <w:rsid w:val="00BF4C04"/>
    <w:rsid w:val="00BF716A"/>
    <w:rsid w:val="00C03F1B"/>
    <w:rsid w:val="00C058DF"/>
    <w:rsid w:val="00C316CC"/>
    <w:rsid w:val="00C33F87"/>
    <w:rsid w:val="00C37F0E"/>
    <w:rsid w:val="00C46611"/>
    <w:rsid w:val="00C61AA3"/>
    <w:rsid w:val="00C62FDD"/>
    <w:rsid w:val="00C64080"/>
    <w:rsid w:val="00C64BD4"/>
    <w:rsid w:val="00C667B9"/>
    <w:rsid w:val="00C66C0E"/>
    <w:rsid w:val="00C72AB0"/>
    <w:rsid w:val="00C7304F"/>
    <w:rsid w:val="00C73EFB"/>
    <w:rsid w:val="00C773AF"/>
    <w:rsid w:val="00C77AA5"/>
    <w:rsid w:val="00C83602"/>
    <w:rsid w:val="00C860E3"/>
    <w:rsid w:val="00C86EE9"/>
    <w:rsid w:val="00C91952"/>
    <w:rsid w:val="00C94DBD"/>
    <w:rsid w:val="00C96B2D"/>
    <w:rsid w:val="00CA38A0"/>
    <w:rsid w:val="00CA4D52"/>
    <w:rsid w:val="00CA539D"/>
    <w:rsid w:val="00CB5D10"/>
    <w:rsid w:val="00CC1E19"/>
    <w:rsid w:val="00CC2B9A"/>
    <w:rsid w:val="00CC5135"/>
    <w:rsid w:val="00CC68F9"/>
    <w:rsid w:val="00CC7B50"/>
    <w:rsid w:val="00CC7BFC"/>
    <w:rsid w:val="00CD2665"/>
    <w:rsid w:val="00CD3C15"/>
    <w:rsid w:val="00CD4F95"/>
    <w:rsid w:val="00CE3B45"/>
    <w:rsid w:val="00CF0FE9"/>
    <w:rsid w:val="00D0165F"/>
    <w:rsid w:val="00D01771"/>
    <w:rsid w:val="00D033A9"/>
    <w:rsid w:val="00D113E6"/>
    <w:rsid w:val="00D12111"/>
    <w:rsid w:val="00D16ECD"/>
    <w:rsid w:val="00D32E53"/>
    <w:rsid w:val="00D37CBA"/>
    <w:rsid w:val="00D40A49"/>
    <w:rsid w:val="00D45075"/>
    <w:rsid w:val="00D52F43"/>
    <w:rsid w:val="00D60383"/>
    <w:rsid w:val="00D73108"/>
    <w:rsid w:val="00D75641"/>
    <w:rsid w:val="00D803AB"/>
    <w:rsid w:val="00D83359"/>
    <w:rsid w:val="00D8627C"/>
    <w:rsid w:val="00DB3FE5"/>
    <w:rsid w:val="00DC159E"/>
    <w:rsid w:val="00DC6537"/>
    <w:rsid w:val="00DC6F73"/>
    <w:rsid w:val="00DD369D"/>
    <w:rsid w:val="00DD6A4B"/>
    <w:rsid w:val="00DE0821"/>
    <w:rsid w:val="00DE3027"/>
    <w:rsid w:val="00DE690C"/>
    <w:rsid w:val="00DE721B"/>
    <w:rsid w:val="00DF42A4"/>
    <w:rsid w:val="00DF4E88"/>
    <w:rsid w:val="00DF7969"/>
    <w:rsid w:val="00E019C2"/>
    <w:rsid w:val="00E12BEE"/>
    <w:rsid w:val="00E13F48"/>
    <w:rsid w:val="00E165E7"/>
    <w:rsid w:val="00E17933"/>
    <w:rsid w:val="00E2236F"/>
    <w:rsid w:val="00E23410"/>
    <w:rsid w:val="00E25E32"/>
    <w:rsid w:val="00E32EBD"/>
    <w:rsid w:val="00E34611"/>
    <w:rsid w:val="00E4529B"/>
    <w:rsid w:val="00E51254"/>
    <w:rsid w:val="00E52F8A"/>
    <w:rsid w:val="00E5387D"/>
    <w:rsid w:val="00E609FB"/>
    <w:rsid w:val="00E635E9"/>
    <w:rsid w:val="00E65811"/>
    <w:rsid w:val="00E7679F"/>
    <w:rsid w:val="00E957FD"/>
    <w:rsid w:val="00EA1D18"/>
    <w:rsid w:val="00EA713A"/>
    <w:rsid w:val="00EA7ABA"/>
    <w:rsid w:val="00EB0029"/>
    <w:rsid w:val="00EB260B"/>
    <w:rsid w:val="00EB7BAF"/>
    <w:rsid w:val="00EC07B4"/>
    <w:rsid w:val="00EC15CD"/>
    <w:rsid w:val="00EC22A1"/>
    <w:rsid w:val="00EC69CA"/>
    <w:rsid w:val="00ED0576"/>
    <w:rsid w:val="00ED1C50"/>
    <w:rsid w:val="00ED441F"/>
    <w:rsid w:val="00EE03B4"/>
    <w:rsid w:val="00EE16DE"/>
    <w:rsid w:val="00EF308E"/>
    <w:rsid w:val="00EF5DB9"/>
    <w:rsid w:val="00EF6874"/>
    <w:rsid w:val="00F004FB"/>
    <w:rsid w:val="00F0178A"/>
    <w:rsid w:val="00F066A1"/>
    <w:rsid w:val="00F20CE0"/>
    <w:rsid w:val="00F25DC5"/>
    <w:rsid w:val="00F27350"/>
    <w:rsid w:val="00F27554"/>
    <w:rsid w:val="00F31BA1"/>
    <w:rsid w:val="00F325FF"/>
    <w:rsid w:val="00F32C0A"/>
    <w:rsid w:val="00F35B6D"/>
    <w:rsid w:val="00F37E3D"/>
    <w:rsid w:val="00F46BAB"/>
    <w:rsid w:val="00F47E21"/>
    <w:rsid w:val="00F5266D"/>
    <w:rsid w:val="00F5521B"/>
    <w:rsid w:val="00F556D5"/>
    <w:rsid w:val="00F66A83"/>
    <w:rsid w:val="00F71A15"/>
    <w:rsid w:val="00F71FFA"/>
    <w:rsid w:val="00F7330D"/>
    <w:rsid w:val="00F75953"/>
    <w:rsid w:val="00F7690F"/>
    <w:rsid w:val="00F7742B"/>
    <w:rsid w:val="00F814F9"/>
    <w:rsid w:val="00F82828"/>
    <w:rsid w:val="00F864C0"/>
    <w:rsid w:val="00F96C40"/>
    <w:rsid w:val="00FA7760"/>
    <w:rsid w:val="00FB2B92"/>
    <w:rsid w:val="00FB5BC1"/>
    <w:rsid w:val="00FF2AFB"/>
    <w:rsid w:val="00FF420B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4ED5A"/>
  <w15:chartTrackingRefBased/>
  <w15:docId w15:val="{20E5C724-5061-4A52-88A0-8AC0177A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7933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A87EF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F5DB9"/>
    <w:rPr>
      <w:color w:val="0000FF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E635E9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3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62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7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2A5D"/>
  </w:style>
  <w:style w:type="paragraph" w:styleId="Sidefod">
    <w:name w:val="footer"/>
    <w:basedOn w:val="Normal"/>
    <w:link w:val="SidefodTegn"/>
    <w:uiPriority w:val="99"/>
    <w:unhideWhenUsed/>
    <w:rsid w:val="0087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te\Downloads\Referat%20SGL%202024%201210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6BE6-42FB-49AA-9C54-B45C5AC8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SGL 2024 1210 Skabelon</Template>
  <TotalTime>1</TotalTime>
  <Pages>2</Pages>
  <Words>261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</dc:creator>
  <cp:keywords/>
  <dc:description/>
  <cp:lastModifiedBy>Katrine Lypart</cp:lastModifiedBy>
  <cp:revision>2</cp:revision>
  <cp:lastPrinted>2024-08-27T13:20:00Z</cp:lastPrinted>
  <dcterms:created xsi:type="dcterms:W3CDTF">2026-01-28T12:52:00Z</dcterms:created>
  <dcterms:modified xsi:type="dcterms:W3CDTF">2026-01-28T12:52:00Z</dcterms:modified>
</cp:coreProperties>
</file>