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704"/>
        <w:gridCol w:w="8930"/>
      </w:tblGrid>
      <w:tr w:rsidR="000830EC" w:rsidRPr="0062112D" w14:paraId="649E327A" w14:textId="77777777" w:rsidTr="000830EC">
        <w:trPr>
          <w:tblHeader/>
        </w:trPr>
        <w:tc>
          <w:tcPr>
            <w:tcW w:w="704" w:type="dxa"/>
          </w:tcPr>
          <w:p w14:paraId="02AB360D" w14:textId="77777777" w:rsidR="000830EC" w:rsidRPr="0062112D" w:rsidRDefault="000830EC" w:rsidP="00E17933">
            <w:pPr>
              <w:rPr>
                <w:b/>
              </w:rPr>
            </w:pPr>
            <w:r w:rsidRPr="0062112D">
              <w:rPr>
                <w:b/>
              </w:rPr>
              <w:t>Pkt.</w:t>
            </w:r>
          </w:p>
        </w:tc>
        <w:tc>
          <w:tcPr>
            <w:tcW w:w="8930" w:type="dxa"/>
          </w:tcPr>
          <w:p w14:paraId="7D453F66" w14:textId="77777777" w:rsidR="000830EC" w:rsidRPr="0062112D" w:rsidRDefault="000830EC" w:rsidP="00E17933">
            <w:pPr>
              <w:rPr>
                <w:b/>
              </w:rPr>
            </w:pPr>
            <w:r w:rsidRPr="0062112D">
              <w:rPr>
                <w:b/>
              </w:rPr>
              <w:t>Tekst</w:t>
            </w:r>
          </w:p>
        </w:tc>
      </w:tr>
      <w:tr w:rsidR="000830EC" w:rsidRPr="006E65FD" w14:paraId="5E5869C9" w14:textId="77777777" w:rsidTr="000830EC">
        <w:tc>
          <w:tcPr>
            <w:tcW w:w="704" w:type="dxa"/>
          </w:tcPr>
          <w:p w14:paraId="24035DFF" w14:textId="77777777" w:rsidR="000830EC" w:rsidRPr="006E65FD" w:rsidRDefault="00CA4D52" w:rsidP="00E17933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930" w:type="dxa"/>
          </w:tcPr>
          <w:p w14:paraId="3039B3CA" w14:textId="4B5B03DB" w:rsidR="000830EC" w:rsidRDefault="000830EC" w:rsidP="00E17933">
            <w:r w:rsidRPr="006E65FD">
              <w:rPr>
                <w:b/>
              </w:rPr>
              <w:t>Fremmøde og godkendelse af dagsorden</w:t>
            </w:r>
          </w:p>
          <w:p w14:paraId="607B50A8" w14:textId="2BC39378" w:rsidR="000830EC" w:rsidRDefault="000830EC" w:rsidP="00112B14">
            <w:r>
              <w:rPr>
                <w:b/>
              </w:rPr>
              <w:t>Afbud fra:</w:t>
            </w:r>
            <w:r w:rsidR="00805C3F">
              <w:rPr>
                <w:b/>
              </w:rPr>
              <w:t xml:space="preserve"> </w:t>
            </w:r>
            <w:r w:rsidR="00B46B60">
              <w:rPr>
                <w:b/>
              </w:rPr>
              <w:t>Hugo, Ejner, Jane</w:t>
            </w:r>
          </w:p>
          <w:p w14:paraId="1C47C6B2" w14:textId="5CC6FD72" w:rsidR="00BD766E" w:rsidRDefault="000830EC" w:rsidP="00B649C2">
            <w:r w:rsidRPr="000830EC">
              <w:rPr>
                <w:b/>
              </w:rPr>
              <w:t>Indkaldelse af suppleanter</w:t>
            </w:r>
            <w:r>
              <w:t xml:space="preserve">: </w:t>
            </w:r>
          </w:p>
          <w:p w14:paraId="089E6D04" w14:textId="56D2E900" w:rsidR="00B12AC9" w:rsidRPr="00852D2D" w:rsidRDefault="000830EC" w:rsidP="00EA1D18">
            <w:pPr>
              <w:rPr>
                <w:b/>
                <w:lang w:val="en-US"/>
              </w:rPr>
            </w:pPr>
            <w:proofErr w:type="spellStart"/>
            <w:r w:rsidRPr="00852D2D">
              <w:rPr>
                <w:b/>
                <w:lang w:val="en-US"/>
              </w:rPr>
              <w:t>Deltagere</w:t>
            </w:r>
            <w:proofErr w:type="spellEnd"/>
            <w:r w:rsidRPr="00852D2D">
              <w:rPr>
                <w:b/>
                <w:lang w:val="en-US"/>
              </w:rPr>
              <w:t xml:space="preserve">: </w:t>
            </w:r>
            <w:r w:rsidR="00112B14" w:rsidRPr="00852D2D">
              <w:rPr>
                <w:b/>
                <w:lang w:val="en-US"/>
              </w:rPr>
              <w:t>Thomas, Lars, Ninna, Kaj, Gitte</w:t>
            </w:r>
            <w:r w:rsidR="00852D2D" w:rsidRPr="00852D2D">
              <w:rPr>
                <w:b/>
                <w:lang w:val="en-US"/>
              </w:rPr>
              <w:t>,</w:t>
            </w:r>
            <w:r w:rsidR="00852D2D">
              <w:rPr>
                <w:b/>
                <w:lang w:val="en-US"/>
              </w:rPr>
              <w:t xml:space="preserve"> Birgit</w:t>
            </w:r>
          </w:p>
          <w:p w14:paraId="40C8D778" w14:textId="77777777" w:rsidR="00EA1D18" w:rsidRPr="00852D2D" w:rsidRDefault="00EA1D18" w:rsidP="00EA1D18">
            <w:pPr>
              <w:rPr>
                <w:lang w:val="en-US"/>
              </w:rPr>
            </w:pPr>
          </w:p>
          <w:p w14:paraId="73FEE617" w14:textId="77777777" w:rsidR="007D1E0A" w:rsidRPr="00852D2D" w:rsidRDefault="007D1E0A" w:rsidP="008B06F0">
            <w:pPr>
              <w:rPr>
                <w:lang w:val="en-US"/>
              </w:rPr>
            </w:pPr>
          </w:p>
          <w:p w14:paraId="14CDF5D9" w14:textId="77777777" w:rsidR="00B12AC9" w:rsidRDefault="00872A5D" w:rsidP="00572A9E">
            <w:r>
              <w:t>D</w:t>
            </w:r>
            <w:r w:rsidR="00B12AC9">
              <w:t>agsorden blev herefter godkendt.</w:t>
            </w:r>
            <w:r w:rsidR="00B12AC9" w:rsidRPr="00B12AC9">
              <w:t xml:space="preserve"> </w:t>
            </w:r>
          </w:p>
          <w:p w14:paraId="3C5D321D" w14:textId="77777777" w:rsidR="00C86EE9" w:rsidRPr="00B12AC9" w:rsidRDefault="00C86EE9" w:rsidP="00572A9E"/>
        </w:tc>
      </w:tr>
      <w:tr w:rsidR="000830EC" w:rsidRPr="006E65FD" w14:paraId="278E1DC6" w14:textId="77777777" w:rsidTr="000830EC">
        <w:tc>
          <w:tcPr>
            <w:tcW w:w="704" w:type="dxa"/>
          </w:tcPr>
          <w:p w14:paraId="00DF2967" w14:textId="77777777" w:rsidR="000830EC" w:rsidRPr="006E65FD" w:rsidRDefault="00CA4D52" w:rsidP="00E17933">
            <w:pPr>
              <w:rPr>
                <w:b/>
              </w:rPr>
            </w:pPr>
            <w:r>
              <w:rPr>
                <w:b/>
              </w:rPr>
              <w:t>2</w:t>
            </w:r>
            <w:r w:rsidR="000830EC" w:rsidRPr="006E65FD">
              <w:rPr>
                <w:b/>
              </w:rPr>
              <w:t>.</w:t>
            </w:r>
          </w:p>
        </w:tc>
        <w:tc>
          <w:tcPr>
            <w:tcW w:w="8930" w:type="dxa"/>
          </w:tcPr>
          <w:p w14:paraId="0C43FEAE" w14:textId="77777777" w:rsidR="0032042F" w:rsidRPr="0032042F" w:rsidRDefault="00CA4D52" w:rsidP="008B06F0">
            <w:r>
              <w:rPr>
                <w:b/>
                <w:bCs/>
              </w:rPr>
              <w:t xml:space="preserve">Teologisk drøftelse </w:t>
            </w:r>
            <w:r w:rsidR="00EB260B">
              <w:rPr>
                <w:b/>
                <w:bCs/>
              </w:rPr>
              <w:t>–</w:t>
            </w:r>
            <w:r>
              <w:rPr>
                <w:b/>
                <w:bCs/>
              </w:rPr>
              <w:t xml:space="preserve"> </w:t>
            </w:r>
            <w:r w:rsidR="00FB2B92">
              <w:rPr>
                <w:b/>
                <w:bCs/>
              </w:rPr>
              <w:t>Udgår</w:t>
            </w:r>
          </w:p>
        </w:tc>
      </w:tr>
      <w:tr w:rsidR="000830EC" w14:paraId="21E9619B" w14:textId="77777777" w:rsidTr="000830EC">
        <w:tc>
          <w:tcPr>
            <w:tcW w:w="704" w:type="dxa"/>
          </w:tcPr>
          <w:p w14:paraId="1218FBA1" w14:textId="77777777" w:rsidR="000830EC" w:rsidRDefault="002B672A" w:rsidP="00E17933">
            <w:r>
              <w:t>3</w:t>
            </w:r>
            <w:r w:rsidR="0002023C">
              <w:t>a</w:t>
            </w:r>
            <w:r>
              <w:t>.</w:t>
            </w:r>
          </w:p>
        </w:tc>
        <w:tc>
          <w:tcPr>
            <w:tcW w:w="8930" w:type="dxa"/>
          </w:tcPr>
          <w:p w14:paraId="3D46293B" w14:textId="77777777" w:rsidR="00852D2D" w:rsidRDefault="0002023C" w:rsidP="002B672A">
            <w:pPr>
              <w:rPr>
                <w:b/>
                <w:bCs/>
              </w:rPr>
            </w:pPr>
            <w:r>
              <w:rPr>
                <w:b/>
                <w:bCs/>
              </w:rPr>
              <w:t>Formand</w:t>
            </w:r>
            <w:r w:rsidR="00112B14">
              <w:rPr>
                <w:b/>
                <w:bCs/>
              </w:rPr>
              <w:t>:</w:t>
            </w:r>
            <w:r w:rsidR="00852D2D">
              <w:rPr>
                <w:b/>
                <w:bCs/>
              </w:rPr>
              <w:t xml:space="preserve"> </w:t>
            </w:r>
          </w:p>
          <w:p w14:paraId="6379FE47" w14:textId="133D99E9" w:rsidR="00923FD7" w:rsidRDefault="00852D2D" w:rsidP="002B672A">
            <w:r w:rsidRPr="00852D2D">
              <w:t>Vores nye græsklipper er blevet stjålet fra kapellet</w:t>
            </w:r>
            <w:r>
              <w:t>. Vi har købt en ny, og der kommer en sikringsmand så vi kan få gode råd.</w:t>
            </w:r>
          </w:p>
          <w:p w14:paraId="5A1CE77C" w14:textId="47A88F01" w:rsidR="00EA1D18" w:rsidRPr="00852D2D" w:rsidRDefault="00852D2D" w:rsidP="002B672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Kirkesyn vil være 1/7 </w:t>
            </w:r>
            <w:proofErr w:type="spellStart"/>
            <w:r>
              <w:rPr>
                <w:b/>
                <w:bCs/>
              </w:rPr>
              <w:t>kl</w:t>
            </w:r>
            <w:proofErr w:type="spellEnd"/>
            <w:r>
              <w:rPr>
                <w:b/>
                <w:bCs/>
              </w:rPr>
              <w:t xml:space="preserve"> 16.00.</w:t>
            </w:r>
          </w:p>
        </w:tc>
      </w:tr>
      <w:tr w:rsidR="0002023C" w14:paraId="7CD5CB84" w14:textId="77777777" w:rsidTr="000830EC">
        <w:tc>
          <w:tcPr>
            <w:tcW w:w="704" w:type="dxa"/>
          </w:tcPr>
          <w:p w14:paraId="11523DD2" w14:textId="77777777" w:rsidR="0002023C" w:rsidRDefault="0002023C" w:rsidP="00E17933">
            <w:r>
              <w:t>3b</w:t>
            </w:r>
          </w:p>
        </w:tc>
        <w:tc>
          <w:tcPr>
            <w:tcW w:w="8930" w:type="dxa"/>
          </w:tcPr>
          <w:p w14:paraId="1B1A51D8" w14:textId="4F1DC37D" w:rsidR="00EA1D18" w:rsidRDefault="0002023C" w:rsidP="00EA1D18">
            <w:pPr>
              <w:rPr>
                <w:b/>
                <w:bCs/>
              </w:rPr>
            </w:pPr>
            <w:r>
              <w:rPr>
                <w:b/>
                <w:bCs/>
              </w:rPr>
              <w:t>Kontaktperson</w:t>
            </w:r>
            <w:r w:rsidR="00112B14">
              <w:rPr>
                <w:b/>
                <w:bCs/>
              </w:rPr>
              <w:t>:</w:t>
            </w:r>
          </w:p>
          <w:p w14:paraId="5BC299EB" w14:textId="240B6B3C" w:rsidR="00EA1D18" w:rsidRDefault="00852D2D" w:rsidP="00EA1D18">
            <w:r>
              <w:t>Katrine bliver færdig med uddannelsen som personregisterfører</w:t>
            </w:r>
            <w:r w:rsidR="00F83A76">
              <w:t>. Hun får</w:t>
            </w:r>
            <w:r>
              <w:t xml:space="preserve"> ny kontrakt pr. 1/8.</w:t>
            </w:r>
          </w:p>
          <w:p w14:paraId="3F5B2DB0" w14:textId="5C97E402" w:rsidR="00F83A76" w:rsidRDefault="00F83A76" w:rsidP="00EA1D18">
            <w:r>
              <w:t>Jane og Anne-Mette skal have nye kontrakter som kirketjener.</w:t>
            </w:r>
          </w:p>
          <w:p w14:paraId="5397AD07" w14:textId="77777777" w:rsidR="0085433A" w:rsidRPr="004217DA" w:rsidRDefault="0085433A" w:rsidP="002B672A"/>
        </w:tc>
      </w:tr>
      <w:tr w:rsidR="0002023C" w14:paraId="2FEF495D" w14:textId="77777777" w:rsidTr="000830EC">
        <w:tc>
          <w:tcPr>
            <w:tcW w:w="704" w:type="dxa"/>
          </w:tcPr>
          <w:p w14:paraId="30ED8F53" w14:textId="77777777" w:rsidR="0002023C" w:rsidRDefault="004F7C4F" w:rsidP="00E17933">
            <w:r>
              <w:t>3c</w:t>
            </w:r>
          </w:p>
        </w:tc>
        <w:tc>
          <w:tcPr>
            <w:tcW w:w="8930" w:type="dxa"/>
          </w:tcPr>
          <w:p w14:paraId="04F2650D" w14:textId="4C9D7F1E" w:rsidR="0002023C" w:rsidRDefault="004F7C4F" w:rsidP="002B672A">
            <w:pPr>
              <w:rPr>
                <w:b/>
                <w:bCs/>
              </w:rPr>
            </w:pPr>
            <w:r>
              <w:rPr>
                <w:b/>
                <w:bCs/>
              </w:rPr>
              <w:t>Sognepræst</w:t>
            </w:r>
            <w:r w:rsidR="0062533E">
              <w:rPr>
                <w:b/>
                <w:bCs/>
              </w:rPr>
              <w:t xml:space="preserve">: </w:t>
            </w:r>
            <w:r w:rsidR="00F83A76" w:rsidRPr="00F83A76">
              <w:t>intet at berette</w:t>
            </w:r>
          </w:p>
          <w:p w14:paraId="24A02D1C" w14:textId="35F768E1" w:rsidR="00112B14" w:rsidRDefault="00112B14" w:rsidP="002B672A">
            <w:pPr>
              <w:rPr>
                <w:b/>
                <w:bCs/>
              </w:rPr>
            </w:pPr>
          </w:p>
        </w:tc>
      </w:tr>
      <w:tr w:rsidR="0002023C" w14:paraId="70738BFC" w14:textId="77777777" w:rsidTr="000830EC">
        <w:tc>
          <w:tcPr>
            <w:tcW w:w="704" w:type="dxa"/>
          </w:tcPr>
          <w:p w14:paraId="09DE457D" w14:textId="77777777" w:rsidR="0002023C" w:rsidRDefault="004F7C4F" w:rsidP="00E17933">
            <w:r>
              <w:t>3d</w:t>
            </w:r>
          </w:p>
        </w:tc>
        <w:tc>
          <w:tcPr>
            <w:tcW w:w="8930" w:type="dxa"/>
          </w:tcPr>
          <w:p w14:paraId="2F1C7193" w14:textId="13A49C05" w:rsidR="00EA1D18" w:rsidRPr="0062533E" w:rsidRDefault="004F7C4F" w:rsidP="00EA1D18">
            <w:r>
              <w:rPr>
                <w:b/>
                <w:bCs/>
              </w:rPr>
              <w:t>KKBU</w:t>
            </w:r>
            <w:r w:rsidR="0062533E">
              <w:rPr>
                <w:b/>
                <w:bCs/>
              </w:rPr>
              <w:t xml:space="preserve">: </w:t>
            </w:r>
            <w:r w:rsidR="00F83A76" w:rsidRPr="00F83A76">
              <w:t>Har aftalt nyt ekstra møde den 23/6</w:t>
            </w:r>
            <w:r w:rsidR="00F83A76">
              <w:t xml:space="preserve"> da agenda er lang.</w:t>
            </w:r>
          </w:p>
          <w:p w14:paraId="713DF1D6" w14:textId="77777777" w:rsidR="005C63BC" w:rsidRPr="0062533E" w:rsidRDefault="005C63BC" w:rsidP="009600D4"/>
        </w:tc>
      </w:tr>
      <w:tr w:rsidR="004F7C4F" w14:paraId="5F19B2A7" w14:textId="77777777" w:rsidTr="000830EC">
        <w:tc>
          <w:tcPr>
            <w:tcW w:w="704" w:type="dxa"/>
          </w:tcPr>
          <w:p w14:paraId="1BCE3C75" w14:textId="77777777" w:rsidR="004F7C4F" w:rsidRDefault="004F7C4F" w:rsidP="00E17933">
            <w:r>
              <w:t>3e</w:t>
            </w:r>
          </w:p>
        </w:tc>
        <w:tc>
          <w:tcPr>
            <w:tcW w:w="8930" w:type="dxa"/>
          </w:tcPr>
          <w:p w14:paraId="51F21C5C" w14:textId="726CB57F" w:rsidR="00EA1D18" w:rsidRDefault="00B6032D" w:rsidP="00EA1D18">
            <w:pPr>
              <w:rPr>
                <w:b/>
                <w:bCs/>
              </w:rPr>
            </w:pPr>
            <w:r>
              <w:rPr>
                <w:b/>
                <w:bCs/>
              </w:rPr>
              <w:t>Kirkeværgen</w:t>
            </w:r>
            <w:r w:rsidR="004217DA">
              <w:rPr>
                <w:b/>
                <w:bCs/>
              </w:rPr>
              <w:t>:</w:t>
            </w:r>
            <w:r w:rsidR="00582AD0" w:rsidRPr="0040563E">
              <w:t xml:space="preserve"> </w:t>
            </w:r>
            <w:r w:rsidR="00F83A76" w:rsidRPr="0040563E">
              <w:t>udgår</w:t>
            </w:r>
          </w:p>
          <w:p w14:paraId="5036D6AE" w14:textId="77777777" w:rsidR="00EA1D18" w:rsidRPr="00582AD0" w:rsidRDefault="00EA1D18" w:rsidP="00EA1D18"/>
          <w:p w14:paraId="62D6A235" w14:textId="77777777" w:rsidR="00EB260B" w:rsidRPr="00582AD0" w:rsidRDefault="00EB260B" w:rsidP="00E25E32"/>
        </w:tc>
      </w:tr>
      <w:tr w:rsidR="00B6032D" w14:paraId="346EC4D2" w14:textId="77777777" w:rsidTr="000830EC">
        <w:tc>
          <w:tcPr>
            <w:tcW w:w="704" w:type="dxa"/>
          </w:tcPr>
          <w:p w14:paraId="77E7A3FB" w14:textId="77777777" w:rsidR="00B6032D" w:rsidRDefault="00B6032D" w:rsidP="00E17933">
            <w:r>
              <w:t>3f</w:t>
            </w:r>
          </w:p>
        </w:tc>
        <w:tc>
          <w:tcPr>
            <w:tcW w:w="8930" w:type="dxa"/>
          </w:tcPr>
          <w:p w14:paraId="0C8AC2EE" w14:textId="06C2079F" w:rsidR="00EA1D18" w:rsidRPr="00353D77" w:rsidRDefault="00B6032D" w:rsidP="00EA1D18">
            <w:r>
              <w:rPr>
                <w:b/>
                <w:bCs/>
              </w:rPr>
              <w:t>Kasserer</w:t>
            </w:r>
            <w:r w:rsidR="00E25E32">
              <w:rPr>
                <w:b/>
                <w:bCs/>
              </w:rPr>
              <w:t xml:space="preserve">: </w:t>
            </w:r>
            <w:r w:rsidR="0040563E">
              <w:rPr>
                <w:b/>
                <w:bCs/>
              </w:rPr>
              <w:t xml:space="preserve"> </w:t>
            </w:r>
            <w:r w:rsidR="0040563E" w:rsidRPr="0040563E">
              <w:t>Budgetopfølgning</w:t>
            </w:r>
            <w:r w:rsidR="0040563E">
              <w:t xml:space="preserve"> kort.</w:t>
            </w:r>
          </w:p>
          <w:p w14:paraId="4264E9EB" w14:textId="77777777" w:rsidR="00F82828" w:rsidRPr="00353D77" w:rsidRDefault="00F82828" w:rsidP="00353D77"/>
        </w:tc>
      </w:tr>
      <w:tr w:rsidR="00B6032D" w14:paraId="14541233" w14:textId="77777777" w:rsidTr="000830EC">
        <w:tc>
          <w:tcPr>
            <w:tcW w:w="704" w:type="dxa"/>
          </w:tcPr>
          <w:p w14:paraId="18818E13" w14:textId="77777777" w:rsidR="00B6032D" w:rsidRDefault="00B6032D" w:rsidP="00E17933">
            <w:r>
              <w:t>3g</w:t>
            </w:r>
          </w:p>
        </w:tc>
        <w:tc>
          <w:tcPr>
            <w:tcW w:w="8930" w:type="dxa"/>
          </w:tcPr>
          <w:p w14:paraId="3D3423F4" w14:textId="4861E007" w:rsidR="00B6032D" w:rsidRPr="0085433A" w:rsidRDefault="00B6032D" w:rsidP="002B672A">
            <w:r>
              <w:rPr>
                <w:b/>
                <w:bCs/>
              </w:rPr>
              <w:t>Medarbejderrepræsentanten</w:t>
            </w:r>
            <w:r w:rsidR="00E25E32">
              <w:rPr>
                <w:b/>
                <w:bCs/>
              </w:rPr>
              <w:t>:</w:t>
            </w:r>
            <w:r w:rsidR="003901E2">
              <w:rPr>
                <w:b/>
                <w:bCs/>
              </w:rPr>
              <w:t xml:space="preserve"> </w:t>
            </w:r>
            <w:r w:rsidR="0085433A">
              <w:rPr>
                <w:b/>
                <w:bCs/>
              </w:rPr>
              <w:t xml:space="preserve"> </w:t>
            </w:r>
            <w:r w:rsidR="00EA1D18">
              <w:rPr>
                <w:b/>
                <w:bCs/>
              </w:rPr>
              <w:t>-</w:t>
            </w:r>
            <w:r w:rsidR="00EA1D18" w:rsidRPr="0040563E">
              <w:t xml:space="preserve"> </w:t>
            </w:r>
            <w:r w:rsidR="0040563E">
              <w:t>U</w:t>
            </w:r>
            <w:r w:rsidR="00EA1D18" w:rsidRPr="0040563E">
              <w:t>d</w:t>
            </w:r>
            <w:r w:rsidR="00B46B60" w:rsidRPr="0040563E">
              <w:t>går</w:t>
            </w:r>
          </w:p>
        </w:tc>
      </w:tr>
      <w:tr w:rsidR="00112B14" w14:paraId="2385BA7D" w14:textId="77777777" w:rsidTr="000830EC">
        <w:tc>
          <w:tcPr>
            <w:tcW w:w="704" w:type="dxa"/>
          </w:tcPr>
          <w:p w14:paraId="102F677B" w14:textId="030D2D52" w:rsidR="00112B14" w:rsidRDefault="00112B14" w:rsidP="00E17933">
            <w:r>
              <w:t xml:space="preserve">34 </w:t>
            </w:r>
          </w:p>
        </w:tc>
        <w:tc>
          <w:tcPr>
            <w:tcW w:w="8930" w:type="dxa"/>
          </w:tcPr>
          <w:p w14:paraId="05A19960" w14:textId="58D7904A" w:rsidR="00112B14" w:rsidRDefault="00112B14" w:rsidP="002B672A">
            <w:pPr>
              <w:rPr>
                <w:b/>
                <w:bCs/>
              </w:rPr>
            </w:pPr>
            <w:r>
              <w:rPr>
                <w:b/>
                <w:bCs/>
              </w:rPr>
              <w:t>Aktivitetsudvalg</w:t>
            </w:r>
            <w:r w:rsidR="0040563E">
              <w:rPr>
                <w:b/>
                <w:bCs/>
              </w:rPr>
              <w:t xml:space="preserve">:  </w:t>
            </w:r>
            <w:r w:rsidR="0040563E" w:rsidRPr="0040563E">
              <w:t>Næste møde er 12/6</w:t>
            </w:r>
            <w:r w:rsidR="0040563E">
              <w:t xml:space="preserve"> </w:t>
            </w:r>
          </w:p>
        </w:tc>
      </w:tr>
      <w:tr w:rsidR="00B6032D" w14:paraId="318B11B7" w14:textId="77777777" w:rsidTr="000830EC">
        <w:tc>
          <w:tcPr>
            <w:tcW w:w="704" w:type="dxa"/>
          </w:tcPr>
          <w:p w14:paraId="784AD7BC" w14:textId="20F0A79D" w:rsidR="00B6032D" w:rsidRDefault="00112B14" w:rsidP="00E17933">
            <w:r>
              <w:t>4</w:t>
            </w:r>
          </w:p>
        </w:tc>
        <w:tc>
          <w:tcPr>
            <w:tcW w:w="8930" w:type="dxa"/>
          </w:tcPr>
          <w:p w14:paraId="6A4343C0" w14:textId="61EFD5A4" w:rsidR="00B6032D" w:rsidRPr="00F82828" w:rsidRDefault="00112B14" w:rsidP="002B672A">
            <w:r>
              <w:rPr>
                <w:b/>
                <w:bCs/>
              </w:rPr>
              <w:t>Sager til beslutning</w:t>
            </w:r>
            <w:r w:rsidR="003901E2">
              <w:rPr>
                <w:b/>
                <w:bCs/>
              </w:rPr>
              <w:t xml:space="preserve">  </w:t>
            </w:r>
          </w:p>
        </w:tc>
      </w:tr>
      <w:tr w:rsidR="000830EC" w14:paraId="5AE86DF3" w14:textId="77777777" w:rsidTr="000830EC">
        <w:tc>
          <w:tcPr>
            <w:tcW w:w="704" w:type="dxa"/>
          </w:tcPr>
          <w:p w14:paraId="3F3361B6" w14:textId="77777777" w:rsidR="002B672A" w:rsidRPr="00112B14" w:rsidRDefault="0085433A" w:rsidP="00B6032D">
            <w:r w:rsidRPr="00112B14">
              <w:t>4a</w:t>
            </w:r>
          </w:p>
        </w:tc>
        <w:tc>
          <w:tcPr>
            <w:tcW w:w="8930" w:type="dxa"/>
          </w:tcPr>
          <w:p w14:paraId="313860DB" w14:textId="4EA74503" w:rsidR="00735B41" w:rsidRPr="00FA7760" w:rsidRDefault="00B46B60" w:rsidP="002B672A">
            <w:pPr>
              <w:rPr>
                <w:bCs/>
              </w:rPr>
            </w:pPr>
            <w:r>
              <w:rPr>
                <w:bCs/>
              </w:rPr>
              <w:t>B</w:t>
            </w:r>
            <w:r w:rsidR="00112B14">
              <w:rPr>
                <w:bCs/>
              </w:rPr>
              <w:t>udget 202</w:t>
            </w:r>
            <w:r>
              <w:rPr>
                <w:bCs/>
              </w:rPr>
              <w:t>7</w:t>
            </w:r>
            <w:r w:rsidR="006908BD">
              <w:rPr>
                <w:bCs/>
              </w:rPr>
              <w:t xml:space="preserve"> er vedtaget som afleveret den 08-06-2026 </w:t>
            </w:r>
            <w:proofErr w:type="spellStart"/>
            <w:r w:rsidR="006908BD">
              <w:rPr>
                <w:bCs/>
              </w:rPr>
              <w:t>kl</w:t>
            </w:r>
            <w:proofErr w:type="spellEnd"/>
            <w:r w:rsidR="006908BD">
              <w:rPr>
                <w:bCs/>
              </w:rPr>
              <w:t xml:space="preserve"> </w:t>
            </w:r>
            <w:proofErr w:type="gramStart"/>
            <w:r w:rsidR="006908BD">
              <w:rPr>
                <w:bCs/>
              </w:rPr>
              <w:t xml:space="preserve">15.36 </w:t>
            </w:r>
            <w:r w:rsidR="00804BAE">
              <w:rPr>
                <w:bCs/>
              </w:rPr>
              <w:t>.</w:t>
            </w:r>
            <w:proofErr w:type="gramEnd"/>
          </w:p>
        </w:tc>
      </w:tr>
      <w:tr w:rsidR="000830EC" w14:paraId="668A84E7" w14:textId="77777777" w:rsidTr="000830EC">
        <w:tc>
          <w:tcPr>
            <w:tcW w:w="704" w:type="dxa"/>
          </w:tcPr>
          <w:p w14:paraId="21CEEC8E" w14:textId="77777777" w:rsidR="000830EC" w:rsidRPr="00112B14" w:rsidRDefault="002B672A" w:rsidP="00E17933">
            <w:r w:rsidRPr="00112B14">
              <w:t>4</w:t>
            </w:r>
            <w:r w:rsidR="0085433A" w:rsidRPr="00112B14">
              <w:t>b.</w:t>
            </w:r>
          </w:p>
        </w:tc>
        <w:tc>
          <w:tcPr>
            <w:tcW w:w="8930" w:type="dxa"/>
          </w:tcPr>
          <w:p w14:paraId="1A55BEEF" w14:textId="2481DBF0" w:rsidR="002B672A" w:rsidRPr="00481DC8" w:rsidRDefault="00B46B60" w:rsidP="008B06F0">
            <w:r>
              <w:t>Fældning af træ v/låge</w:t>
            </w:r>
            <w:r w:rsidR="00E16353">
              <w:t>. Indstilling afvises</w:t>
            </w:r>
            <w:r w:rsidR="00095BAA">
              <w:t>. Træet beskæres om nødvendigt</w:t>
            </w:r>
          </w:p>
        </w:tc>
      </w:tr>
      <w:tr w:rsidR="000830EC" w14:paraId="3EEE8895" w14:textId="77777777" w:rsidTr="000830EC">
        <w:tc>
          <w:tcPr>
            <w:tcW w:w="704" w:type="dxa"/>
          </w:tcPr>
          <w:p w14:paraId="6B1986F4" w14:textId="77777777" w:rsidR="002B672A" w:rsidRPr="00112B14" w:rsidRDefault="004C1426" w:rsidP="00E17933">
            <w:r>
              <w:br w:type="page"/>
            </w:r>
            <w:r w:rsidR="002B672A" w:rsidRPr="00112B14">
              <w:t>4</w:t>
            </w:r>
            <w:r w:rsidR="0085433A" w:rsidRPr="00112B14">
              <w:t>c.</w:t>
            </w:r>
          </w:p>
        </w:tc>
        <w:tc>
          <w:tcPr>
            <w:tcW w:w="8930" w:type="dxa"/>
          </w:tcPr>
          <w:p w14:paraId="4D5B3434" w14:textId="7CCC334C" w:rsidR="00FA7760" w:rsidRDefault="00B46B60" w:rsidP="00083576">
            <w:r>
              <w:t>Fældning af træer SØ</w:t>
            </w:r>
            <w:r w:rsidR="00E16353">
              <w:t xml:space="preserve"> vedtaget. Ansøgning sendes til provstiet </w:t>
            </w:r>
          </w:p>
        </w:tc>
      </w:tr>
      <w:tr w:rsidR="00112B14" w14:paraId="4D518801" w14:textId="77777777" w:rsidTr="000830EC">
        <w:tc>
          <w:tcPr>
            <w:tcW w:w="704" w:type="dxa"/>
          </w:tcPr>
          <w:p w14:paraId="49EE439D" w14:textId="3CB7B35D" w:rsidR="00112B14" w:rsidRDefault="00112B14" w:rsidP="00E17933">
            <w:r>
              <w:t>4d</w:t>
            </w:r>
          </w:p>
        </w:tc>
        <w:tc>
          <w:tcPr>
            <w:tcW w:w="8930" w:type="dxa"/>
          </w:tcPr>
          <w:p w14:paraId="54A4B21B" w14:textId="3EC16209" w:rsidR="00112B14" w:rsidRPr="00FA7760" w:rsidRDefault="00B46B60" w:rsidP="00083576">
            <w:r>
              <w:t>Fældning af træ</w:t>
            </w:r>
            <w:r w:rsidRPr="00112B14">
              <w:t xml:space="preserve"> </w:t>
            </w:r>
            <w:r>
              <w:t>ved kirkegårdsmur</w:t>
            </w:r>
            <w:r w:rsidR="00E16353">
              <w:t xml:space="preserve"> vedtaget. Ansøgning sendes til provstiet</w:t>
            </w:r>
          </w:p>
        </w:tc>
      </w:tr>
      <w:tr w:rsidR="00112B14" w14:paraId="32B8F892" w14:textId="77777777" w:rsidTr="000830EC">
        <w:tc>
          <w:tcPr>
            <w:tcW w:w="704" w:type="dxa"/>
          </w:tcPr>
          <w:p w14:paraId="0461EDC0" w14:textId="18E1AA6E" w:rsidR="00112B14" w:rsidRDefault="00112B14" w:rsidP="00E17933"/>
        </w:tc>
        <w:tc>
          <w:tcPr>
            <w:tcW w:w="8930" w:type="dxa"/>
          </w:tcPr>
          <w:p w14:paraId="3BEA9DEA" w14:textId="09C26AC8" w:rsidR="00112B14" w:rsidRPr="00FA7760" w:rsidRDefault="00112B14" w:rsidP="00083576"/>
        </w:tc>
      </w:tr>
      <w:tr w:rsidR="000830EC" w14:paraId="5B305ED8" w14:textId="77777777" w:rsidTr="000830EC">
        <w:tc>
          <w:tcPr>
            <w:tcW w:w="704" w:type="dxa"/>
          </w:tcPr>
          <w:p w14:paraId="5FFA7FDD" w14:textId="0D557053" w:rsidR="000830EC" w:rsidRPr="00112B14" w:rsidRDefault="004C1426" w:rsidP="00E17933">
            <w:pPr>
              <w:rPr>
                <w:b/>
                <w:bCs/>
              </w:rPr>
            </w:pPr>
            <w:r>
              <w:br w:type="page"/>
            </w:r>
            <w:r w:rsidR="0085433A" w:rsidRPr="00112B14">
              <w:rPr>
                <w:b/>
                <w:bCs/>
              </w:rPr>
              <w:t>5</w:t>
            </w:r>
          </w:p>
        </w:tc>
        <w:tc>
          <w:tcPr>
            <w:tcW w:w="8930" w:type="dxa"/>
          </w:tcPr>
          <w:p w14:paraId="280822EB" w14:textId="7AA17490" w:rsidR="00FA7760" w:rsidRPr="00112B14" w:rsidRDefault="00112B14" w:rsidP="00083576">
            <w:pPr>
              <w:rPr>
                <w:b/>
                <w:bCs/>
              </w:rPr>
            </w:pPr>
            <w:r w:rsidRPr="00112B14">
              <w:rPr>
                <w:b/>
                <w:bCs/>
              </w:rPr>
              <w:t>Sager til drøftelse</w:t>
            </w:r>
          </w:p>
        </w:tc>
      </w:tr>
      <w:tr w:rsidR="000830EC" w14:paraId="3733D233" w14:textId="77777777" w:rsidTr="000830EC">
        <w:tc>
          <w:tcPr>
            <w:tcW w:w="704" w:type="dxa"/>
          </w:tcPr>
          <w:p w14:paraId="69B37DA0" w14:textId="096D502D" w:rsidR="000830EC" w:rsidRPr="00112B14" w:rsidRDefault="0085433A" w:rsidP="00E17933">
            <w:r w:rsidRPr="00112B14">
              <w:t>5.</w:t>
            </w:r>
            <w:r w:rsidR="00112B14">
              <w:t>a</w:t>
            </w:r>
          </w:p>
        </w:tc>
        <w:tc>
          <w:tcPr>
            <w:tcW w:w="8930" w:type="dxa"/>
          </w:tcPr>
          <w:p w14:paraId="03D81547" w14:textId="77777777" w:rsidR="004C1426" w:rsidRDefault="00B46B60" w:rsidP="008B06F0">
            <w:r>
              <w:t>Byfest 2026</w:t>
            </w:r>
            <w:r w:rsidR="006E6098">
              <w:t xml:space="preserve">. Fredag opsætning fra </w:t>
            </w:r>
            <w:proofErr w:type="spellStart"/>
            <w:r w:rsidR="006E6098">
              <w:t>kl</w:t>
            </w:r>
            <w:proofErr w:type="spellEnd"/>
            <w:r w:rsidR="006E6098">
              <w:t xml:space="preserve"> 19.30. Deltagelse: Gitte, Kaj, Thomas og Lars.</w:t>
            </w:r>
          </w:p>
          <w:p w14:paraId="2A0B4B09" w14:textId="77777777" w:rsidR="006E6098" w:rsidRDefault="006E6098" w:rsidP="008B06F0">
            <w:r>
              <w:t xml:space="preserve">Mødetid ved sognegården kl. 12.00 og afhentning af borde og </w:t>
            </w:r>
            <w:proofErr w:type="spellStart"/>
            <w:proofErr w:type="gramStart"/>
            <w:r>
              <w:t>stole.Kaj</w:t>
            </w:r>
            <w:proofErr w:type="spellEnd"/>
            <w:proofErr w:type="gramEnd"/>
            <w:r>
              <w:t xml:space="preserve"> og Gitte og Lars</w:t>
            </w:r>
          </w:p>
          <w:p w14:paraId="3E79E08B" w14:textId="77777777" w:rsidR="006E6098" w:rsidRDefault="006E6098" w:rsidP="008B06F0">
            <w:r>
              <w:t>Katrine og Thomas opsætter aktivitet.</w:t>
            </w:r>
            <w:r w:rsidR="0042306A">
              <w:t xml:space="preserve"> Nedlukning kl. 19. nedtagning af </w:t>
            </w:r>
            <w:proofErr w:type="spellStart"/>
            <w:r w:rsidR="0042306A">
              <w:t>telt+borde+stole</w:t>
            </w:r>
            <w:proofErr w:type="spellEnd"/>
            <w:r w:rsidR="0042306A">
              <w:t xml:space="preserve"> kl. 24</w:t>
            </w:r>
          </w:p>
          <w:p w14:paraId="25E75851" w14:textId="3B4EE09F" w:rsidR="0042306A" w:rsidRPr="00112B14" w:rsidRDefault="0042306A" w:rsidP="008B06F0">
            <w:r>
              <w:t>Søndag oprydning Lars, Ejner.</w:t>
            </w:r>
          </w:p>
        </w:tc>
      </w:tr>
      <w:tr w:rsidR="000830EC" w14:paraId="51578708" w14:textId="77777777" w:rsidTr="000830EC">
        <w:tc>
          <w:tcPr>
            <w:tcW w:w="704" w:type="dxa"/>
          </w:tcPr>
          <w:p w14:paraId="5A13BFE6" w14:textId="35711FA3" w:rsidR="000830EC" w:rsidRPr="004C1426" w:rsidRDefault="00D75641" w:rsidP="00E17933">
            <w:pPr>
              <w:rPr>
                <w:b/>
                <w:bCs/>
              </w:rPr>
            </w:pPr>
            <w:r>
              <w:br w:type="page"/>
            </w:r>
            <w:r w:rsidR="0085433A">
              <w:t>5</w:t>
            </w:r>
            <w:r w:rsidR="0085433A" w:rsidRPr="00112B14">
              <w:t>.</w:t>
            </w:r>
            <w:r w:rsidR="00112B14" w:rsidRPr="00112B14">
              <w:t>b</w:t>
            </w:r>
          </w:p>
        </w:tc>
        <w:tc>
          <w:tcPr>
            <w:tcW w:w="8930" w:type="dxa"/>
          </w:tcPr>
          <w:p w14:paraId="42B5BE6F" w14:textId="718A4A56" w:rsidR="0042306A" w:rsidRDefault="00B46B60" w:rsidP="008B06F0">
            <w:r>
              <w:t>Kirkens hjemmeside</w:t>
            </w:r>
            <w:r w:rsidR="0042306A">
              <w:t xml:space="preserve"> Tak for oplæg fra Katrine. Kan igangsættes</w:t>
            </w:r>
          </w:p>
        </w:tc>
      </w:tr>
      <w:tr w:rsidR="000830EC" w14:paraId="6191F399" w14:textId="77777777" w:rsidTr="000830EC">
        <w:tc>
          <w:tcPr>
            <w:tcW w:w="704" w:type="dxa"/>
          </w:tcPr>
          <w:p w14:paraId="25E42E86" w14:textId="1F0B7C48" w:rsidR="000830EC" w:rsidRPr="004C1426" w:rsidRDefault="0085433A" w:rsidP="00E17933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  <w:r w:rsidR="00112B14">
              <w:rPr>
                <w:b/>
                <w:bCs/>
              </w:rPr>
              <w:t>c</w:t>
            </w:r>
          </w:p>
        </w:tc>
        <w:tc>
          <w:tcPr>
            <w:tcW w:w="8930" w:type="dxa"/>
          </w:tcPr>
          <w:p w14:paraId="3DD9A4BE" w14:textId="0FE85E66" w:rsidR="00215A4A" w:rsidRDefault="00112B14" w:rsidP="008B06F0">
            <w:r w:rsidRPr="00112B14">
              <w:t>B</w:t>
            </w:r>
            <w:r w:rsidR="00B46B60">
              <w:t>rug af sognegårdshaven</w:t>
            </w:r>
            <w:r w:rsidR="00782B0C">
              <w:t xml:space="preserve"> – drøftet og tages op igen.</w:t>
            </w:r>
          </w:p>
        </w:tc>
      </w:tr>
      <w:tr w:rsidR="00F46BAB" w:rsidRPr="006E65FD" w14:paraId="0F37A864" w14:textId="77777777" w:rsidTr="000830EC">
        <w:tc>
          <w:tcPr>
            <w:tcW w:w="704" w:type="dxa"/>
          </w:tcPr>
          <w:p w14:paraId="373B27F9" w14:textId="51CB2F7C" w:rsidR="00F46BAB" w:rsidRPr="004C1426" w:rsidRDefault="009600D4" w:rsidP="00E17933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  <w:r w:rsidR="00112B14" w:rsidRPr="00112B14">
              <w:t>d</w:t>
            </w:r>
          </w:p>
        </w:tc>
        <w:tc>
          <w:tcPr>
            <w:tcW w:w="8930" w:type="dxa"/>
          </w:tcPr>
          <w:p w14:paraId="73794ACE" w14:textId="7C3AF792" w:rsidR="00AB7CB1" w:rsidRPr="00F46BAB" w:rsidRDefault="00B46B60" w:rsidP="008B06F0">
            <w:r>
              <w:t>Rammetid</w:t>
            </w:r>
            <w:r w:rsidR="003E1C8C">
              <w:t xml:space="preserve"> drøftet.</w:t>
            </w:r>
          </w:p>
        </w:tc>
      </w:tr>
      <w:tr w:rsidR="0002023C" w:rsidRPr="006E65FD" w14:paraId="63CB91DD" w14:textId="77777777" w:rsidTr="000830EC">
        <w:tc>
          <w:tcPr>
            <w:tcW w:w="704" w:type="dxa"/>
          </w:tcPr>
          <w:p w14:paraId="6543B900" w14:textId="77777777" w:rsidR="0002023C" w:rsidRDefault="009600D4" w:rsidP="00E17933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8930" w:type="dxa"/>
          </w:tcPr>
          <w:p w14:paraId="721D2970" w14:textId="377F9DAD" w:rsidR="00B46B60" w:rsidRDefault="009600D4" w:rsidP="008B06F0">
            <w:pPr>
              <w:rPr>
                <w:b/>
                <w:bCs/>
              </w:rPr>
            </w:pPr>
            <w:r>
              <w:rPr>
                <w:b/>
                <w:bCs/>
              </w:rPr>
              <w:t>Ev</w:t>
            </w:r>
            <w:r w:rsidR="00EA1D18">
              <w:rPr>
                <w:b/>
                <w:bCs/>
              </w:rPr>
              <w:t>entuelt</w:t>
            </w:r>
            <w:r w:rsidR="001E2935">
              <w:rPr>
                <w:b/>
                <w:bCs/>
              </w:rPr>
              <w:t xml:space="preserve"> </w:t>
            </w:r>
          </w:p>
        </w:tc>
      </w:tr>
    </w:tbl>
    <w:p w14:paraId="13A7C5F2" w14:textId="77777777" w:rsidR="009600D4" w:rsidRDefault="009600D4" w:rsidP="006E65FD">
      <w:pPr>
        <w:rPr>
          <w:b/>
        </w:rPr>
      </w:pPr>
    </w:p>
    <w:p w14:paraId="266195A7" w14:textId="77777777" w:rsidR="00A67856" w:rsidRPr="00A67856" w:rsidRDefault="00A67856" w:rsidP="006E65FD">
      <w:pPr>
        <w:rPr>
          <w:b/>
        </w:rPr>
      </w:pPr>
      <w:r w:rsidRPr="00A67856">
        <w:rPr>
          <w:b/>
        </w:rPr>
        <w:t>Godkendelse af referat</w:t>
      </w:r>
      <w:r w:rsidR="00EA1D18">
        <w:rPr>
          <w:b/>
        </w:rPr>
        <w:t>:</w:t>
      </w: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A67856" w:rsidRPr="0062112D" w14:paraId="2AD27972" w14:textId="77777777" w:rsidTr="0079599F">
        <w:tc>
          <w:tcPr>
            <w:tcW w:w="2972" w:type="dxa"/>
          </w:tcPr>
          <w:p w14:paraId="08B6FF1D" w14:textId="77777777" w:rsidR="00A67856" w:rsidRPr="0062112D" w:rsidRDefault="00A67856" w:rsidP="0072511B">
            <w:pPr>
              <w:rPr>
                <w:b/>
              </w:rPr>
            </w:pPr>
            <w:r>
              <w:rPr>
                <w:b/>
              </w:rPr>
              <w:t>Navn</w:t>
            </w:r>
          </w:p>
        </w:tc>
        <w:tc>
          <w:tcPr>
            <w:tcW w:w="6662" w:type="dxa"/>
          </w:tcPr>
          <w:p w14:paraId="6F65AE09" w14:textId="77777777" w:rsidR="00A67856" w:rsidRPr="0062112D" w:rsidRDefault="00A67856" w:rsidP="00A67856">
            <w:pPr>
              <w:jc w:val="center"/>
              <w:rPr>
                <w:b/>
              </w:rPr>
            </w:pPr>
            <w:r>
              <w:rPr>
                <w:b/>
              </w:rPr>
              <w:t>Dato og underskrift for godkendelse</w:t>
            </w:r>
          </w:p>
        </w:tc>
      </w:tr>
      <w:tr w:rsidR="00A67856" w:rsidRPr="006E65FD" w14:paraId="382A1934" w14:textId="77777777" w:rsidTr="0079599F">
        <w:tc>
          <w:tcPr>
            <w:tcW w:w="2972" w:type="dxa"/>
          </w:tcPr>
          <w:p w14:paraId="6789CCB9" w14:textId="77777777" w:rsidR="00A67856" w:rsidRPr="00A67856" w:rsidRDefault="00A67856" w:rsidP="0072511B">
            <w:r w:rsidRPr="00A67856">
              <w:t>Lars Enghof</w:t>
            </w:r>
            <w:r>
              <w:t>f</w:t>
            </w:r>
            <w:r w:rsidRPr="00A67856">
              <w:t xml:space="preserve"> Jensen</w:t>
            </w:r>
          </w:p>
        </w:tc>
        <w:tc>
          <w:tcPr>
            <w:tcW w:w="6662" w:type="dxa"/>
          </w:tcPr>
          <w:p w14:paraId="2C7FCBE5" w14:textId="77777777" w:rsidR="00A67856" w:rsidRDefault="00A67856" w:rsidP="0072511B"/>
          <w:p w14:paraId="3DBDDF3E" w14:textId="77777777" w:rsidR="00A67856" w:rsidRPr="00A67856" w:rsidRDefault="00A67856" w:rsidP="0072511B"/>
        </w:tc>
      </w:tr>
      <w:tr w:rsidR="00505896" w:rsidRPr="006E65FD" w14:paraId="5DF5DBE2" w14:textId="77777777" w:rsidTr="0079599F">
        <w:tc>
          <w:tcPr>
            <w:tcW w:w="2972" w:type="dxa"/>
          </w:tcPr>
          <w:p w14:paraId="4215A4E6" w14:textId="77777777" w:rsidR="00505896" w:rsidRDefault="00083576" w:rsidP="0072511B">
            <w:r>
              <w:t>Kaj Lykke Christensen</w:t>
            </w:r>
          </w:p>
          <w:p w14:paraId="5363F08F" w14:textId="77777777" w:rsidR="00083576" w:rsidRPr="00A67856" w:rsidRDefault="00083576" w:rsidP="0072511B"/>
        </w:tc>
        <w:tc>
          <w:tcPr>
            <w:tcW w:w="6662" w:type="dxa"/>
          </w:tcPr>
          <w:p w14:paraId="3C107218" w14:textId="77777777" w:rsidR="00505896" w:rsidRDefault="00505896" w:rsidP="0072511B"/>
        </w:tc>
      </w:tr>
      <w:tr w:rsidR="00C62FDD" w:rsidRPr="006E65FD" w14:paraId="4783561F" w14:textId="77777777" w:rsidTr="0079599F">
        <w:tc>
          <w:tcPr>
            <w:tcW w:w="2972" w:type="dxa"/>
          </w:tcPr>
          <w:p w14:paraId="3C014CC9" w14:textId="72A78855" w:rsidR="00C62FDD" w:rsidRDefault="00545BE1" w:rsidP="00331B8D">
            <w:r>
              <w:t>Birgit Sonne</w:t>
            </w:r>
          </w:p>
          <w:p w14:paraId="18EB9323" w14:textId="77777777" w:rsidR="00331B8D" w:rsidRDefault="00331B8D" w:rsidP="00331B8D"/>
        </w:tc>
        <w:tc>
          <w:tcPr>
            <w:tcW w:w="6662" w:type="dxa"/>
          </w:tcPr>
          <w:p w14:paraId="20787092" w14:textId="77777777" w:rsidR="00C62FDD" w:rsidRDefault="00C62FDD" w:rsidP="0072511B"/>
        </w:tc>
      </w:tr>
      <w:tr w:rsidR="00940A65" w:rsidRPr="006E65FD" w14:paraId="1B360E2E" w14:textId="77777777" w:rsidTr="0079599F">
        <w:tc>
          <w:tcPr>
            <w:tcW w:w="2972" w:type="dxa"/>
          </w:tcPr>
          <w:p w14:paraId="148BCF3D" w14:textId="17E27603" w:rsidR="00940A65" w:rsidRDefault="00940A65" w:rsidP="00083576"/>
          <w:p w14:paraId="529A00D2" w14:textId="77777777" w:rsidR="00083576" w:rsidRPr="00A67856" w:rsidRDefault="00083576" w:rsidP="00083576"/>
        </w:tc>
        <w:tc>
          <w:tcPr>
            <w:tcW w:w="6662" w:type="dxa"/>
          </w:tcPr>
          <w:p w14:paraId="791E51D3" w14:textId="77777777" w:rsidR="00940A65" w:rsidRDefault="00940A65" w:rsidP="0072511B"/>
        </w:tc>
      </w:tr>
      <w:tr w:rsidR="00A67856" w14:paraId="5B2BCE55" w14:textId="77777777" w:rsidTr="0079599F">
        <w:tc>
          <w:tcPr>
            <w:tcW w:w="2972" w:type="dxa"/>
          </w:tcPr>
          <w:p w14:paraId="03CABE60" w14:textId="77777777" w:rsidR="00A67856" w:rsidRDefault="00940A65" w:rsidP="0072511B">
            <w:r>
              <w:t>Gitte Malling Buur</w:t>
            </w:r>
          </w:p>
        </w:tc>
        <w:tc>
          <w:tcPr>
            <w:tcW w:w="6662" w:type="dxa"/>
          </w:tcPr>
          <w:p w14:paraId="13F61D2E" w14:textId="77777777" w:rsidR="00A67856" w:rsidRDefault="00A67856" w:rsidP="00A67856"/>
          <w:p w14:paraId="63CA18F1" w14:textId="77777777" w:rsidR="00A67856" w:rsidRPr="00A67856" w:rsidRDefault="00A67856" w:rsidP="00A67856"/>
        </w:tc>
      </w:tr>
      <w:tr w:rsidR="00A67856" w14:paraId="528B2EBC" w14:textId="77777777" w:rsidTr="0079599F">
        <w:tc>
          <w:tcPr>
            <w:tcW w:w="2972" w:type="dxa"/>
          </w:tcPr>
          <w:p w14:paraId="3A978B97" w14:textId="77777777" w:rsidR="00A67856" w:rsidRDefault="00EA1D18" w:rsidP="0072511B">
            <w:r>
              <w:t>Ninna Kryger</w:t>
            </w:r>
          </w:p>
        </w:tc>
        <w:tc>
          <w:tcPr>
            <w:tcW w:w="6662" w:type="dxa"/>
          </w:tcPr>
          <w:p w14:paraId="62D2EB3B" w14:textId="77777777" w:rsidR="00A67856" w:rsidRDefault="00A67856" w:rsidP="001A3542"/>
          <w:p w14:paraId="50972C4C" w14:textId="77777777" w:rsidR="001A3542" w:rsidRDefault="001A3542" w:rsidP="001A3542"/>
        </w:tc>
      </w:tr>
    </w:tbl>
    <w:p w14:paraId="408CB4F1" w14:textId="77777777" w:rsidR="00A67856" w:rsidRPr="00E17933" w:rsidRDefault="00A67856" w:rsidP="006E65FD"/>
    <w:sectPr w:rsidR="00A67856" w:rsidRPr="00E17933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4F89C" w14:textId="77777777" w:rsidR="00BA3F5D" w:rsidRDefault="00BA3F5D" w:rsidP="00872A5D">
      <w:pPr>
        <w:spacing w:after="0" w:line="240" w:lineRule="auto"/>
      </w:pPr>
      <w:r>
        <w:separator/>
      </w:r>
    </w:p>
  </w:endnote>
  <w:endnote w:type="continuationSeparator" w:id="0">
    <w:p w14:paraId="4995CD5B" w14:textId="77777777" w:rsidR="00BA3F5D" w:rsidRDefault="00BA3F5D" w:rsidP="00872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A3D71" w14:textId="77777777" w:rsidR="00BA3F5D" w:rsidRDefault="00BA3F5D" w:rsidP="00872A5D">
      <w:pPr>
        <w:spacing w:after="0" w:line="240" w:lineRule="auto"/>
      </w:pPr>
      <w:r>
        <w:separator/>
      </w:r>
    </w:p>
  </w:footnote>
  <w:footnote w:type="continuationSeparator" w:id="0">
    <w:p w14:paraId="6DB7DA41" w14:textId="77777777" w:rsidR="00BA3F5D" w:rsidRDefault="00BA3F5D" w:rsidP="00872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W w:w="0" w:type="auto"/>
      <w:tblInd w:w="-5" w:type="dxa"/>
      <w:tblLook w:val="04A0" w:firstRow="1" w:lastRow="0" w:firstColumn="1" w:lastColumn="0" w:noHBand="0" w:noVBand="1"/>
    </w:tblPr>
    <w:tblGrid>
      <w:gridCol w:w="1771"/>
      <w:gridCol w:w="6309"/>
      <w:gridCol w:w="1553"/>
    </w:tblGrid>
    <w:tr w:rsidR="00D75641" w14:paraId="5E4F4CDC" w14:textId="77777777" w:rsidTr="00D75641">
      <w:tc>
        <w:tcPr>
          <w:tcW w:w="1771" w:type="dxa"/>
        </w:tcPr>
        <w:p w14:paraId="3E87FA87" w14:textId="77777777" w:rsidR="00D75641" w:rsidRPr="00D75641" w:rsidRDefault="00D75641" w:rsidP="00D75641">
          <w:pPr>
            <w:jc w:val="center"/>
            <w:rPr>
              <w:b/>
              <w:bCs/>
            </w:rPr>
          </w:pPr>
          <w:r w:rsidRPr="00E2145E">
            <w:rPr>
              <w:rFonts w:ascii="Times New Roman" w:hAnsi="Times New Roman" w:cs="Times New Roman"/>
              <w:b/>
              <w:noProof/>
              <w:lang w:eastAsia="da-DK"/>
            </w:rPr>
            <w:drawing>
              <wp:anchor distT="0" distB="0" distL="114300" distR="114300" simplePos="0" relativeHeight="251661312" behindDoc="0" locked="0" layoutInCell="1" allowOverlap="1" wp14:anchorId="5952C48E" wp14:editId="574B63E3">
                <wp:simplePos x="0" y="0"/>
                <wp:positionH relativeFrom="margin">
                  <wp:posOffset>109220</wp:posOffset>
                </wp:positionH>
                <wp:positionV relativeFrom="topMargin">
                  <wp:posOffset>49530</wp:posOffset>
                </wp:positionV>
                <wp:extent cx="858352" cy="861544"/>
                <wp:effectExtent l="0" t="0" r="0" b="0"/>
                <wp:wrapSquare wrapText="bothSides"/>
                <wp:docPr id="2" name="Billede 0" descr="logo sengeløse kirk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sengeløse kirke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8352" cy="8615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D75641">
            <w:rPr>
              <w:b/>
              <w:bCs/>
            </w:rPr>
            <w:t>Sengeløse Kirke</w:t>
          </w:r>
        </w:p>
        <w:p w14:paraId="01A2D4C1" w14:textId="77777777" w:rsidR="00D75641" w:rsidRDefault="00D75641" w:rsidP="00D75641">
          <w:pPr>
            <w:jc w:val="center"/>
            <w:rPr>
              <w:b/>
            </w:rPr>
          </w:pPr>
          <w:r w:rsidRPr="00D75641">
            <w:rPr>
              <w:b/>
              <w:bCs/>
            </w:rPr>
            <w:t>Menighedsrådet</w:t>
          </w:r>
        </w:p>
      </w:tc>
      <w:tc>
        <w:tcPr>
          <w:tcW w:w="6309" w:type="dxa"/>
        </w:tcPr>
        <w:p w14:paraId="5EC89D12" w14:textId="77777777" w:rsidR="00D75641" w:rsidRDefault="00D75641" w:rsidP="00D75641">
          <w:pPr>
            <w:jc w:val="center"/>
            <w:rPr>
              <w:b/>
            </w:rPr>
          </w:pPr>
        </w:p>
        <w:p w14:paraId="513E94C7" w14:textId="77777777" w:rsidR="00D75641" w:rsidRDefault="00D75641" w:rsidP="00D75641">
          <w:pPr>
            <w:jc w:val="center"/>
            <w:rPr>
              <w:b/>
            </w:rPr>
          </w:pPr>
        </w:p>
        <w:p w14:paraId="68DE8868" w14:textId="77777777" w:rsidR="00D75641" w:rsidRDefault="00D75641" w:rsidP="00D75641">
          <w:pPr>
            <w:jc w:val="center"/>
            <w:rPr>
              <w:b/>
            </w:rPr>
          </w:pPr>
        </w:p>
        <w:p w14:paraId="3C23F01F" w14:textId="77777777" w:rsidR="00D75641" w:rsidRDefault="00D75641" w:rsidP="00D75641">
          <w:pPr>
            <w:jc w:val="center"/>
            <w:rPr>
              <w:b/>
            </w:rPr>
          </w:pPr>
        </w:p>
        <w:p w14:paraId="49BFB625" w14:textId="77777777" w:rsidR="00D75641" w:rsidRDefault="00D75641" w:rsidP="00D75641">
          <w:pPr>
            <w:jc w:val="center"/>
            <w:rPr>
              <w:b/>
            </w:rPr>
          </w:pPr>
        </w:p>
        <w:p w14:paraId="5ABB7DF6" w14:textId="77777777" w:rsidR="00D75641" w:rsidRDefault="00D75641" w:rsidP="00D75641">
          <w:pPr>
            <w:jc w:val="center"/>
            <w:rPr>
              <w:b/>
            </w:rPr>
          </w:pPr>
          <w:r>
            <w:rPr>
              <w:b/>
            </w:rPr>
            <w:t>Referat af</w:t>
          </w:r>
          <w:r w:rsidRPr="00E17933">
            <w:rPr>
              <w:b/>
            </w:rPr>
            <w:t xml:space="preserve"> offentligt menighedsrådsmøde</w:t>
          </w:r>
        </w:p>
        <w:p w14:paraId="65DC1C02" w14:textId="288F9F57" w:rsidR="00D75641" w:rsidRDefault="00D75641" w:rsidP="00112B14">
          <w:pPr>
            <w:jc w:val="center"/>
            <w:rPr>
              <w:b/>
            </w:rPr>
          </w:pPr>
          <w:r w:rsidRPr="00E17933">
            <w:rPr>
              <w:b/>
            </w:rPr>
            <w:t xml:space="preserve">Sengeløse Sognegård, </w:t>
          </w:r>
          <w:r w:rsidR="00CC68F9">
            <w:rPr>
              <w:b/>
            </w:rPr>
            <w:t>tirsdag</w:t>
          </w:r>
          <w:r w:rsidRPr="00E17933">
            <w:rPr>
              <w:b/>
            </w:rPr>
            <w:t xml:space="preserve"> d</w:t>
          </w:r>
          <w:r>
            <w:rPr>
              <w:b/>
            </w:rPr>
            <w:t xml:space="preserve">en </w:t>
          </w:r>
          <w:r w:rsidR="00C372DE">
            <w:rPr>
              <w:b/>
            </w:rPr>
            <w:t>9.</w:t>
          </w:r>
          <w:r>
            <w:rPr>
              <w:b/>
            </w:rPr>
            <w:t xml:space="preserve"> </w:t>
          </w:r>
          <w:r w:rsidR="00112B14">
            <w:rPr>
              <w:b/>
            </w:rPr>
            <w:t>juni</w:t>
          </w:r>
          <w:r>
            <w:rPr>
              <w:b/>
            </w:rPr>
            <w:t xml:space="preserve"> 202</w:t>
          </w:r>
          <w:r w:rsidR="00C372DE">
            <w:rPr>
              <w:b/>
            </w:rPr>
            <w:t>6</w:t>
          </w:r>
          <w:r>
            <w:rPr>
              <w:b/>
            </w:rPr>
            <w:t xml:space="preserve"> kl. 19:0</w:t>
          </w:r>
          <w:r w:rsidRPr="00E17933">
            <w:rPr>
              <w:b/>
            </w:rPr>
            <w:t>0</w:t>
          </w:r>
        </w:p>
      </w:tc>
      <w:tc>
        <w:tcPr>
          <w:tcW w:w="1553" w:type="dxa"/>
        </w:tcPr>
        <w:p w14:paraId="482B6A2B" w14:textId="77777777" w:rsidR="00D75641" w:rsidRDefault="00D75641" w:rsidP="00D75641">
          <w:pPr>
            <w:jc w:val="center"/>
            <w:rPr>
              <w:b/>
            </w:rPr>
          </w:pPr>
        </w:p>
        <w:p w14:paraId="4494CD9C" w14:textId="77777777" w:rsidR="00D75641" w:rsidRDefault="00D75641" w:rsidP="00D75641">
          <w:pPr>
            <w:jc w:val="center"/>
            <w:rPr>
              <w:b/>
            </w:rPr>
          </w:pPr>
        </w:p>
        <w:p w14:paraId="1BA0B948" w14:textId="77777777" w:rsidR="00D75641" w:rsidRDefault="00D75641" w:rsidP="00D75641">
          <w:pPr>
            <w:jc w:val="center"/>
            <w:rPr>
              <w:b/>
            </w:rPr>
          </w:pPr>
        </w:p>
        <w:p w14:paraId="7FF0D04D" w14:textId="77777777" w:rsidR="00D75641" w:rsidRDefault="00D75641" w:rsidP="00D75641">
          <w:pPr>
            <w:jc w:val="center"/>
            <w:rPr>
              <w:b/>
            </w:rPr>
          </w:pPr>
        </w:p>
        <w:p w14:paraId="54740F4F" w14:textId="77777777" w:rsidR="00D75641" w:rsidRDefault="00D75641" w:rsidP="00D75641">
          <w:pPr>
            <w:jc w:val="center"/>
            <w:rPr>
              <w:b/>
            </w:rPr>
          </w:pPr>
        </w:p>
        <w:p w14:paraId="037C34ED" w14:textId="77777777" w:rsidR="00D75641" w:rsidRDefault="00D75641" w:rsidP="00D75641">
          <w:pPr>
            <w:jc w:val="center"/>
            <w:rPr>
              <w:b/>
            </w:rPr>
          </w:pPr>
        </w:p>
        <w:p w14:paraId="4F0718CD" w14:textId="77777777" w:rsidR="00D75641" w:rsidRDefault="00D75641" w:rsidP="00D75641">
          <w:pPr>
            <w:jc w:val="center"/>
            <w:rPr>
              <w:b/>
            </w:rPr>
          </w:pPr>
          <w:r>
            <w:rPr>
              <w:b/>
            </w:rPr>
            <w:t xml:space="preserve">Side </w:t>
          </w:r>
          <w:r w:rsidRPr="00D75641">
            <w:rPr>
              <w:b/>
            </w:rPr>
            <w:fldChar w:fldCharType="begin"/>
          </w:r>
          <w:r w:rsidRPr="00D75641">
            <w:rPr>
              <w:b/>
            </w:rPr>
            <w:instrText>PAGE   \* MERGEFORMAT</w:instrText>
          </w:r>
          <w:r w:rsidRPr="00D75641">
            <w:rPr>
              <w:b/>
            </w:rPr>
            <w:fldChar w:fldCharType="separate"/>
          </w:r>
          <w:r w:rsidRPr="00D75641">
            <w:rPr>
              <w:b/>
            </w:rPr>
            <w:t>1</w:t>
          </w:r>
          <w:r w:rsidRPr="00D75641">
            <w:rPr>
              <w:b/>
            </w:rPr>
            <w:fldChar w:fldCharType="end"/>
          </w:r>
        </w:p>
      </w:tc>
    </w:tr>
  </w:tbl>
  <w:p w14:paraId="23446C57" w14:textId="77777777" w:rsidR="00D75641" w:rsidRDefault="00D75641" w:rsidP="00D7564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026A"/>
    <w:multiLevelType w:val="hybridMultilevel"/>
    <w:tmpl w:val="A0767A0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5C2CB0"/>
    <w:multiLevelType w:val="multilevel"/>
    <w:tmpl w:val="2B023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D33CE2"/>
    <w:multiLevelType w:val="hybridMultilevel"/>
    <w:tmpl w:val="12EE7D64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E1C8D"/>
    <w:multiLevelType w:val="hybridMultilevel"/>
    <w:tmpl w:val="22A8DC7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A680D"/>
    <w:multiLevelType w:val="hybridMultilevel"/>
    <w:tmpl w:val="02549E9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C253F1"/>
    <w:multiLevelType w:val="hybridMultilevel"/>
    <w:tmpl w:val="9DF087C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A690732C">
      <w:start w:val="1"/>
      <w:numFmt w:val="decimal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C347FE"/>
    <w:multiLevelType w:val="hybridMultilevel"/>
    <w:tmpl w:val="966E60CA"/>
    <w:lvl w:ilvl="0" w:tplc="B9CEC9F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87E54"/>
    <w:multiLevelType w:val="hybridMultilevel"/>
    <w:tmpl w:val="3B6E3DB6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C61C0"/>
    <w:multiLevelType w:val="hybridMultilevel"/>
    <w:tmpl w:val="D534D42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2411C2"/>
    <w:multiLevelType w:val="hybridMultilevel"/>
    <w:tmpl w:val="A7DC20D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543BE7"/>
    <w:multiLevelType w:val="hybridMultilevel"/>
    <w:tmpl w:val="A7DC20D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791D61"/>
    <w:multiLevelType w:val="hybridMultilevel"/>
    <w:tmpl w:val="9E10681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D02869"/>
    <w:multiLevelType w:val="hybridMultilevel"/>
    <w:tmpl w:val="3B6E3DB6"/>
    <w:lvl w:ilvl="0" w:tplc="0406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5AC0EF8"/>
    <w:multiLevelType w:val="hybridMultilevel"/>
    <w:tmpl w:val="7ACED364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ED624C"/>
    <w:multiLevelType w:val="multilevel"/>
    <w:tmpl w:val="B2C27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51260750">
    <w:abstractNumId w:val="8"/>
  </w:num>
  <w:num w:numId="2" w16cid:durableId="1679384949">
    <w:abstractNumId w:val="5"/>
  </w:num>
  <w:num w:numId="3" w16cid:durableId="697975186">
    <w:abstractNumId w:val="14"/>
  </w:num>
  <w:num w:numId="4" w16cid:durableId="986276804">
    <w:abstractNumId w:val="1"/>
  </w:num>
  <w:num w:numId="5" w16cid:durableId="1286237557">
    <w:abstractNumId w:val="11"/>
  </w:num>
  <w:num w:numId="6" w16cid:durableId="1996914088">
    <w:abstractNumId w:val="3"/>
  </w:num>
  <w:num w:numId="7" w16cid:durableId="1524129541">
    <w:abstractNumId w:val="10"/>
  </w:num>
  <w:num w:numId="8" w16cid:durableId="1529223097">
    <w:abstractNumId w:val="9"/>
  </w:num>
  <w:num w:numId="9" w16cid:durableId="1061562195">
    <w:abstractNumId w:val="12"/>
  </w:num>
  <w:num w:numId="10" w16cid:durableId="1493062881">
    <w:abstractNumId w:val="2"/>
  </w:num>
  <w:num w:numId="11" w16cid:durableId="453250990">
    <w:abstractNumId w:val="7"/>
  </w:num>
  <w:num w:numId="12" w16cid:durableId="6260570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52030304">
    <w:abstractNumId w:val="6"/>
  </w:num>
  <w:num w:numId="14" w16cid:durableId="1694920618">
    <w:abstractNumId w:val="0"/>
  </w:num>
  <w:num w:numId="15" w16cid:durableId="787892568">
    <w:abstractNumId w:val="4"/>
  </w:num>
  <w:num w:numId="16" w16cid:durableId="34394149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CE0"/>
    <w:rsid w:val="000102D0"/>
    <w:rsid w:val="00016926"/>
    <w:rsid w:val="0002023C"/>
    <w:rsid w:val="00021888"/>
    <w:rsid w:val="000254C2"/>
    <w:rsid w:val="00034DCC"/>
    <w:rsid w:val="000360FF"/>
    <w:rsid w:val="00053427"/>
    <w:rsid w:val="00056704"/>
    <w:rsid w:val="000610E7"/>
    <w:rsid w:val="00064D41"/>
    <w:rsid w:val="00065650"/>
    <w:rsid w:val="000672A9"/>
    <w:rsid w:val="000704E6"/>
    <w:rsid w:val="00080C82"/>
    <w:rsid w:val="00081082"/>
    <w:rsid w:val="000830EC"/>
    <w:rsid w:val="00083576"/>
    <w:rsid w:val="00084523"/>
    <w:rsid w:val="00084758"/>
    <w:rsid w:val="00084B8C"/>
    <w:rsid w:val="000859DC"/>
    <w:rsid w:val="00086EF4"/>
    <w:rsid w:val="00095BAA"/>
    <w:rsid w:val="000C012D"/>
    <w:rsid w:val="000C36E1"/>
    <w:rsid w:val="000C3C65"/>
    <w:rsid w:val="000C5F08"/>
    <w:rsid w:val="000D43FD"/>
    <w:rsid w:val="000D7F14"/>
    <w:rsid w:val="000E5C7A"/>
    <w:rsid w:val="000E7273"/>
    <w:rsid w:val="00102E4F"/>
    <w:rsid w:val="00103286"/>
    <w:rsid w:val="00103D08"/>
    <w:rsid w:val="00112B14"/>
    <w:rsid w:val="00115023"/>
    <w:rsid w:val="0012337B"/>
    <w:rsid w:val="00136491"/>
    <w:rsid w:val="0014042D"/>
    <w:rsid w:val="00142682"/>
    <w:rsid w:val="00144534"/>
    <w:rsid w:val="0014717B"/>
    <w:rsid w:val="00192E84"/>
    <w:rsid w:val="0019730F"/>
    <w:rsid w:val="00197F78"/>
    <w:rsid w:val="001A097C"/>
    <w:rsid w:val="001A3542"/>
    <w:rsid w:val="001B4924"/>
    <w:rsid w:val="001C2464"/>
    <w:rsid w:val="001C6433"/>
    <w:rsid w:val="001C74A9"/>
    <w:rsid w:val="001D2510"/>
    <w:rsid w:val="001D36F9"/>
    <w:rsid w:val="001D4EDB"/>
    <w:rsid w:val="001D594E"/>
    <w:rsid w:val="001E1D79"/>
    <w:rsid w:val="001E2935"/>
    <w:rsid w:val="001E54F4"/>
    <w:rsid w:val="001E63DF"/>
    <w:rsid w:val="002021A6"/>
    <w:rsid w:val="00206695"/>
    <w:rsid w:val="002123DE"/>
    <w:rsid w:val="00212C5E"/>
    <w:rsid w:val="00212FF8"/>
    <w:rsid w:val="002143E9"/>
    <w:rsid w:val="00215A4A"/>
    <w:rsid w:val="00215B5A"/>
    <w:rsid w:val="00221D98"/>
    <w:rsid w:val="00223375"/>
    <w:rsid w:val="00224D84"/>
    <w:rsid w:val="00232D63"/>
    <w:rsid w:val="0023493A"/>
    <w:rsid w:val="00236FC0"/>
    <w:rsid w:val="00237C46"/>
    <w:rsid w:val="002428AD"/>
    <w:rsid w:val="00251395"/>
    <w:rsid w:val="0025595E"/>
    <w:rsid w:val="00256FA9"/>
    <w:rsid w:val="00257086"/>
    <w:rsid w:val="00272570"/>
    <w:rsid w:val="00280F88"/>
    <w:rsid w:val="002B14C3"/>
    <w:rsid w:val="002B4410"/>
    <w:rsid w:val="002B672A"/>
    <w:rsid w:val="002B6DAF"/>
    <w:rsid w:val="002B79C9"/>
    <w:rsid w:val="002C0795"/>
    <w:rsid w:val="002C7494"/>
    <w:rsid w:val="002D1EDD"/>
    <w:rsid w:val="002D382C"/>
    <w:rsid w:val="002D6D49"/>
    <w:rsid w:val="002E4FBA"/>
    <w:rsid w:val="002F0F8D"/>
    <w:rsid w:val="002F41CF"/>
    <w:rsid w:val="00300E81"/>
    <w:rsid w:val="00307EEF"/>
    <w:rsid w:val="00313BCE"/>
    <w:rsid w:val="0032042F"/>
    <w:rsid w:val="00324748"/>
    <w:rsid w:val="0033059A"/>
    <w:rsid w:val="00331B8D"/>
    <w:rsid w:val="003326C7"/>
    <w:rsid w:val="00336A41"/>
    <w:rsid w:val="00337317"/>
    <w:rsid w:val="003405CC"/>
    <w:rsid w:val="00341798"/>
    <w:rsid w:val="003439FC"/>
    <w:rsid w:val="00345D28"/>
    <w:rsid w:val="00353D77"/>
    <w:rsid w:val="00361851"/>
    <w:rsid w:val="00365C9E"/>
    <w:rsid w:val="00366DF8"/>
    <w:rsid w:val="003704C0"/>
    <w:rsid w:val="0037312E"/>
    <w:rsid w:val="00373CD2"/>
    <w:rsid w:val="003901E2"/>
    <w:rsid w:val="00391844"/>
    <w:rsid w:val="0039219A"/>
    <w:rsid w:val="00393375"/>
    <w:rsid w:val="003A2216"/>
    <w:rsid w:val="003B0D06"/>
    <w:rsid w:val="003B7B4D"/>
    <w:rsid w:val="003C0239"/>
    <w:rsid w:val="003C061A"/>
    <w:rsid w:val="003D006B"/>
    <w:rsid w:val="003D1C21"/>
    <w:rsid w:val="003D2FB6"/>
    <w:rsid w:val="003E1C8C"/>
    <w:rsid w:val="003E2299"/>
    <w:rsid w:val="003F2098"/>
    <w:rsid w:val="00401CC2"/>
    <w:rsid w:val="0040563E"/>
    <w:rsid w:val="004068A2"/>
    <w:rsid w:val="00412980"/>
    <w:rsid w:val="00414C25"/>
    <w:rsid w:val="00414D8E"/>
    <w:rsid w:val="004200D0"/>
    <w:rsid w:val="004217DA"/>
    <w:rsid w:val="00422CC2"/>
    <w:rsid w:val="0042306A"/>
    <w:rsid w:val="00423174"/>
    <w:rsid w:val="00423FEB"/>
    <w:rsid w:val="004270DA"/>
    <w:rsid w:val="004307AE"/>
    <w:rsid w:val="004307E6"/>
    <w:rsid w:val="00433588"/>
    <w:rsid w:val="00436DA4"/>
    <w:rsid w:val="00437900"/>
    <w:rsid w:val="00444976"/>
    <w:rsid w:val="00453EF3"/>
    <w:rsid w:val="0046094F"/>
    <w:rsid w:val="00461C54"/>
    <w:rsid w:val="00462766"/>
    <w:rsid w:val="00463EAF"/>
    <w:rsid w:val="004643FF"/>
    <w:rsid w:val="004657A8"/>
    <w:rsid w:val="004701AE"/>
    <w:rsid w:val="00474984"/>
    <w:rsid w:val="00480871"/>
    <w:rsid w:val="00481DC8"/>
    <w:rsid w:val="00492C2E"/>
    <w:rsid w:val="00493E26"/>
    <w:rsid w:val="004A0F07"/>
    <w:rsid w:val="004A1D55"/>
    <w:rsid w:val="004B22B4"/>
    <w:rsid w:val="004B2694"/>
    <w:rsid w:val="004B5BE7"/>
    <w:rsid w:val="004C1426"/>
    <w:rsid w:val="004C219F"/>
    <w:rsid w:val="004C61CB"/>
    <w:rsid w:val="004E249F"/>
    <w:rsid w:val="004F1CDF"/>
    <w:rsid w:val="004F3E70"/>
    <w:rsid w:val="004F416D"/>
    <w:rsid w:val="004F7C4F"/>
    <w:rsid w:val="00500237"/>
    <w:rsid w:val="00500554"/>
    <w:rsid w:val="005018A0"/>
    <w:rsid w:val="0050281D"/>
    <w:rsid w:val="0050283E"/>
    <w:rsid w:val="0050344C"/>
    <w:rsid w:val="00504E95"/>
    <w:rsid w:val="00505865"/>
    <w:rsid w:val="00505896"/>
    <w:rsid w:val="00511AA3"/>
    <w:rsid w:val="00513040"/>
    <w:rsid w:val="00522235"/>
    <w:rsid w:val="00525EF7"/>
    <w:rsid w:val="00534536"/>
    <w:rsid w:val="00534A48"/>
    <w:rsid w:val="00536FED"/>
    <w:rsid w:val="00537600"/>
    <w:rsid w:val="00540331"/>
    <w:rsid w:val="00540D56"/>
    <w:rsid w:val="00545BE1"/>
    <w:rsid w:val="0055148B"/>
    <w:rsid w:val="00553718"/>
    <w:rsid w:val="0055410C"/>
    <w:rsid w:val="00555920"/>
    <w:rsid w:val="00560B35"/>
    <w:rsid w:val="00561D75"/>
    <w:rsid w:val="005631A2"/>
    <w:rsid w:val="005658FB"/>
    <w:rsid w:val="00567282"/>
    <w:rsid w:val="00567491"/>
    <w:rsid w:val="00572A9E"/>
    <w:rsid w:val="00572BAC"/>
    <w:rsid w:val="005744DE"/>
    <w:rsid w:val="0057771C"/>
    <w:rsid w:val="00577AAF"/>
    <w:rsid w:val="00582AD0"/>
    <w:rsid w:val="00582CD7"/>
    <w:rsid w:val="0058345C"/>
    <w:rsid w:val="005847C8"/>
    <w:rsid w:val="00585EA7"/>
    <w:rsid w:val="00593A2B"/>
    <w:rsid w:val="00594A5D"/>
    <w:rsid w:val="00595FF3"/>
    <w:rsid w:val="0059738E"/>
    <w:rsid w:val="005A457C"/>
    <w:rsid w:val="005B2FC0"/>
    <w:rsid w:val="005B418C"/>
    <w:rsid w:val="005B5FAF"/>
    <w:rsid w:val="005B6687"/>
    <w:rsid w:val="005C63BC"/>
    <w:rsid w:val="005D7C8D"/>
    <w:rsid w:val="005E3DB4"/>
    <w:rsid w:val="005E54C6"/>
    <w:rsid w:val="005E64A6"/>
    <w:rsid w:val="005E7781"/>
    <w:rsid w:val="005F220B"/>
    <w:rsid w:val="005F3688"/>
    <w:rsid w:val="005F399A"/>
    <w:rsid w:val="006036B1"/>
    <w:rsid w:val="006047F4"/>
    <w:rsid w:val="006050F9"/>
    <w:rsid w:val="0062112D"/>
    <w:rsid w:val="0062533E"/>
    <w:rsid w:val="00631211"/>
    <w:rsid w:val="00632341"/>
    <w:rsid w:val="00632649"/>
    <w:rsid w:val="006365E1"/>
    <w:rsid w:val="0064611B"/>
    <w:rsid w:val="006607D5"/>
    <w:rsid w:val="006654A1"/>
    <w:rsid w:val="00682BF8"/>
    <w:rsid w:val="006836A5"/>
    <w:rsid w:val="00683C1E"/>
    <w:rsid w:val="006845B2"/>
    <w:rsid w:val="006847F9"/>
    <w:rsid w:val="00685902"/>
    <w:rsid w:val="006908BD"/>
    <w:rsid w:val="00690AA6"/>
    <w:rsid w:val="00693305"/>
    <w:rsid w:val="00694460"/>
    <w:rsid w:val="00694EDC"/>
    <w:rsid w:val="006975AE"/>
    <w:rsid w:val="006A5A08"/>
    <w:rsid w:val="006A622B"/>
    <w:rsid w:val="006B4160"/>
    <w:rsid w:val="006B5A89"/>
    <w:rsid w:val="006B5FF5"/>
    <w:rsid w:val="006C0417"/>
    <w:rsid w:val="006C5879"/>
    <w:rsid w:val="006C6669"/>
    <w:rsid w:val="006D0FF7"/>
    <w:rsid w:val="006D23A0"/>
    <w:rsid w:val="006D5E67"/>
    <w:rsid w:val="006E32D6"/>
    <w:rsid w:val="006E6098"/>
    <w:rsid w:val="006E6453"/>
    <w:rsid w:val="006E65FD"/>
    <w:rsid w:val="006F025F"/>
    <w:rsid w:val="0070058A"/>
    <w:rsid w:val="00701921"/>
    <w:rsid w:val="00704030"/>
    <w:rsid w:val="00723292"/>
    <w:rsid w:val="007252FD"/>
    <w:rsid w:val="00725821"/>
    <w:rsid w:val="00735B41"/>
    <w:rsid w:val="0073605D"/>
    <w:rsid w:val="007365D1"/>
    <w:rsid w:val="007378CE"/>
    <w:rsid w:val="00741809"/>
    <w:rsid w:val="007431D0"/>
    <w:rsid w:val="007440B9"/>
    <w:rsid w:val="00747662"/>
    <w:rsid w:val="007476A4"/>
    <w:rsid w:val="00762ABD"/>
    <w:rsid w:val="00776EC0"/>
    <w:rsid w:val="00777006"/>
    <w:rsid w:val="007823AA"/>
    <w:rsid w:val="00782B0C"/>
    <w:rsid w:val="007848B2"/>
    <w:rsid w:val="007919A5"/>
    <w:rsid w:val="0079599F"/>
    <w:rsid w:val="007A16AB"/>
    <w:rsid w:val="007A468C"/>
    <w:rsid w:val="007A6535"/>
    <w:rsid w:val="007B0AEF"/>
    <w:rsid w:val="007B1CF8"/>
    <w:rsid w:val="007B6FB1"/>
    <w:rsid w:val="007D1E0A"/>
    <w:rsid w:val="007D22BC"/>
    <w:rsid w:val="007D3EEF"/>
    <w:rsid w:val="007E3865"/>
    <w:rsid w:val="007E45AB"/>
    <w:rsid w:val="007E59ED"/>
    <w:rsid w:val="007E5E84"/>
    <w:rsid w:val="007F78C2"/>
    <w:rsid w:val="00804BAE"/>
    <w:rsid w:val="00805C3F"/>
    <w:rsid w:val="00811824"/>
    <w:rsid w:val="00811C05"/>
    <w:rsid w:val="00812298"/>
    <w:rsid w:val="0081265F"/>
    <w:rsid w:val="00825A80"/>
    <w:rsid w:val="00833623"/>
    <w:rsid w:val="00834116"/>
    <w:rsid w:val="00843222"/>
    <w:rsid w:val="00852D2D"/>
    <w:rsid w:val="0085433A"/>
    <w:rsid w:val="0086362A"/>
    <w:rsid w:val="00863E83"/>
    <w:rsid w:val="00867A79"/>
    <w:rsid w:val="00872A5D"/>
    <w:rsid w:val="00875256"/>
    <w:rsid w:val="0087578E"/>
    <w:rsid w:val="008846BE"/>
    <w:rsid w:val="00885F89"/>
    <w:rsid w:val="00886E32"/>
    <w:rsid w:val="008956B9"/>
    <w:rsid w:val="00896660"/>
    <w:rsid w:val="008A1FB4"/>
    <w:rsid w:val="008A4799"/>
    <w:rsid w:val="008B06F0"/>
    <w:rsid w:val="008B2015"/>
    <w:rsid w:val="008B21E0"/>
    <w:rsid w:val="008B4732"/>
    <w:rsid w:val="008B7722"/>
    <w:rsid w:val="008B7D7F"/>
    <w:rsid w:val="008C1E7A"/>
    <w:rsid w:val="008C2A4D"/>
    <w:rsid w:val="008C735C"/>
    <w:rsid w:val="008D4669"/>
    <w:rsid w:val="008D656E"/>
    <w:rsid w:val="008E3B0F"/>
    <w:rsid w:val="008E6B53"/>
    <w:rsid w:val="008E72DC"/>
    <w:rsid w:val="008E777E"/>
    <w:rsid w:val="008F3E70"/>
    <w:rsid w:val="00900B6C"/>
    <w:rsid w:val="00913BC8"/>
    <w:rsid w:val="00913F51"/>
    <w:rsid w:val="00915C67"/>
    <w:rsid w:val="00916555"/>
    <w:rsid w:val="00923FD7"/>
    <w:rsid w:val="00940A65"/>
    <w:rsid w:val="00941C22"/>
    <w:rsid w:val="0094337F"/>
    <w:rsid w:val="00943621"/>
    <w:rsid w:val="00950D58"/>
    <w:rsid w:val="009521AD"/>
    <w:rsid w:val="00952A30"/>
    <w:rsid w:val="009600D4"/>
    <w:rsid w:val="0096043C"/>
    <w:rsid w:val="00964C12"/>
    <w:rsid w:val="00970BFA"/>
    <w:rsid w:val="0097281E"/>
    <w:rsid w:val="0099006E"/>
    <w:rsid w:val="00991DDB"/>
    <w:rsid w:val="009A733A"/>
    <w:rsid w:val="009A7723"/>
    <w:rsid w:val="009C5257"/>
    <w:rsid w:val="009E4966"/>
    <w:rsid w:val="009E54C1"/>
    <w:rsid w:val="009F7CDC"/>
    <w:rsid w:val="00A00147"/>
    <w:rsid w:val="00A0499A"/>
    <w:rsid w:val="00A05A96"/>
    <w:rsid w:val="00A13E38"/>
    <w:rsid w:val="00A235C9"/>
    <w:rsid w:val="00A25D82"/>
    <w:rsid w:val="00A366F0"/>
    <w:rsid w:val="00A417B3"/>
    <w:rsid w:val="00A422BB"/>
    <w:rsid w:val="00A453A0"/>
    <w:rsid w:val="00A51363"/>
    <w:rsid w:val="00A55E9C"/>
    <w:rsid w:val="00A6694B"/>
    <w:rsid w:val="00A67856"/>
    <w:rsid w:val="00A80902"/>
    <w:rsid w:val="00A826A8"/>
    <w:rsid w:val="00A84A9E"/>
    <w:rsid w:val="00A863CF"/>
    <w:rsid w:val="00A87EF9"/>
    <w:rsid w:val="00A9022A"/>
    <w:rsid w:val="00A93AAC"/>
    <w:rsid w:val="00A96E04"/>
    <w:rsid w:val="00A97FF5"/>
    <w:rsid w:val="00AA031E"/>
    <w:rsid w:val="00AA6167"/>
    <w:rsid w:val="00AA7ABD"/>
    <w:rsid w:val="00AB3255"/>
    <w:rsid w:val="00AB377E"/>
    <w:rsid w:val="00AB5302"/>
    <w:rsid w:val="00AB5704"/>
    <w:rsid w:val="00AB5FEB"/>
    <w:rsid w:val="00AB7CB1"/>
    <w:rsid w:val="00AC6D1E"/>
    <w:rsid w:val="00AD492B"/>
    <w:rsid w:val="00AD572F"/>
    <w:rsid w:val="00AE35EC"/>
    <w:rsid w:val="00AF3B44"/>
    <w:rsid w:val="00AF672C"/>
    <w:rsid w:val="00AF7A5C"/>
    <w:rsid w:val="00B00BAD"/>
    <w:rsid w:val="00B0576F"/>
    <w:rsid w:val="00B118D9"/>
    <w:rsid w:val="00B12AC9"/>
    <w:rsid w:val="00B14406"/>
    <w:rsid w:val="00B214CE"/>
    <w:rsid w:val="00B225AD"/>
    <w:rsid w:val="00B23C18"/>
    <w:rsid w:val="00B256EE"/>
    <w:rsid w:val="00B27ED9"/>
    <w:rsid w:val="00B4039C"/>
    <w:rsid w:val="00B46B60"/>
    <w:rsid w:val="00B50F58"/>
    <w:rsid w:val="00B556A9"/>
    <w:rsid w:val="00B57E87"/>
    <w:rsid w:val="00B6032D"/>
    <w:rsid w:val="00B615CC"/>
    <w:rsid w:val="00B61D50"/>
    <w:rsid w:val="00B63358"/>
    <w:rsid w:val="00B648CB"/>
    <w:rsid w:val="00B649C2"/>
    <w:rsid w:val="00B66199"/>
    <w:rsid w:val="00B66C6D"/>
    <w:rsid w:val="00B7427D"/>
    <w:rsid w:val="00B7745E"/>
    <w:rsid w:val="00B7794F"/>
    <w:rsid w:val="00B83918"/>
    <w:rsid w:val="00B840F2"/>
    <w:rsid w:val="00B84AFE"/>
    <w:rsid w:val="00B901C6"/>
    <w:rsid w:val="00B90FEA"/>
    <w:rsid w:val="00B91418"/>
    <w:rsid w:val="00B91CE7"/>
    <w:rsid w:val="00B9335B"/>
    <w:rsid w:val="00B93B73"/>
    <w:rsid w:val="00B96ACD"/>
    <w:rsid w:val="00B9708A"/>
    <w:rsid w:val="00BA3F5D"/>
    <w:rsid w:val="00BA6D93"/>
    <w:rsid w:val="00BB1E35"/>
    <w:rsid w:val="00BB52A3"/>
    <w:rsid w:val="00BB6CF9"/>
    <w:rsid w:val="00BB7CF5"/>
    <w:rsid w:val="00BC585D"/>
    <w:rsid w:val="00BD4C71"/>
    <w:rsid w:val="00BD766E"/>
    <w:rsid w:val="00BE369E"/>
    <w:rsid w:val="00BF49A8"/>
    <w:rsid w:val="00BF4C04"/>
    <w:rsid w:val="00BF716A"/>
    <w:rsid w:val="00C03F1B"/>
    <w:rsid w:val="00C058DF"/>
    <w:rsid w:val="00C316CC"/>
    <w:rsid w:val="00C33F87"/>
    <w:rsid w:val="00C372DE"/>
    <w:rsid w:val="00C37F0E"/>
    <w:rsid w:val="00C46611"/>
    <w:rsid w:val="00C61AA3"/>
    <w:rsid w:val="00C62FDD"/>
    <w:rsid w:val="00C64080"/>
    <w:rsid w:val="00C64BD4"/>
    <w:rsid w:val="00C667B9"/>
    <w:rsid w:val="00C66C0E"/>
    <w:rsid w:val="00C72AB0"/>
    <w:rsid w:val="00C7304F"/>
    <w:rsid w:val="00C73EFB"/>
    <w:rsid w:val="00C773AF"/>
    <w:rsid w:val="00C77AA5"/>
    <w:rsid w:val="00C83602"/>
    <w:rsid w:val="00C860E3"/>
    <w:rsid w:val="00C86EE9"/>
    <w:rsid w:val="00C91952"/>
    <w:rsid w:val="00C94DBD"/>
    <w:rsid w:val="00C96B2D"/>
    <w:rsid w:val="00CA38A0"/>
    <w:rsid w:val="00CA4D52"/>
    <w:rsid w:val="00CA539D"/>
    <w:rsid w:val="00CB5D10"/>
    <w:rsid w:val="00CC1E19"/>
    <w:rsid w:val="00CC2B9A"/>
    <w:rsid w:val="00CC68F9"/>
    <w:rsid w:val="00CC7B50"/>
    <w:rsid w:val="00CC7BFC"/>
    <w:rsid w:val="00CD2665"/>
    <w:rsid w:val="00CD3C15"/>
    <w:rsid w:val="00CD4F95"/>
    <w:rsid w:val="00CE3B45"/>
    <w:rsid w:val="00CF0FE9"/>
    <w:rsid w:val="00D0165F"/>
    <w:rsid w:val="00D01771"/>
    <w:rsid w:val="00D033A9"/>
    <w:rsid w:val="00D113E6"/>
    <w:rsid w:val="00D12111"/>
    <w:rsid w:val="00D16ECD"/>
    <w:rsid w:val="00D32E53"/>
    <w:rsid w:val="00D37CBA"/>
    <w:rsid w:val="00D40A49"/>
    <w:rsid w:val="00D45075"/>
    <w:rsid w:val="00D52F43"/>
    <w:rsid w:val="00D60383"/>
    <w:rsid w:val="00D73108"/>
    <w:rsid w:val="00D75641"/>
    <w:rsid w:val="00D803AB"/>
    <w:rsid w:val="00D83359"/>
    <w:rsid w:val="00D8627C"/>
    <w:rsid w:val="00DB3FE5"/>
    <w:rsid w:val="00DC159E"/>
    <w:rsid w:val="00DC6537"/>
    <w:rsid w:val="00DC6F73"/>
    <w:rsid w:val="00DD369D"/>
    <w:rsid w:val="00DE0821"/>
    <w:rsid w:val="00DE3027"/>
    <w:rsid w:val="00DE690C"/>
    <w:rsid w:val="00DE721B"/>
    <w:rsid w:val="00DF42A4"/>
    <w:rsid w:val="00DF4E88"/>
    <w:rsid w:val="00DF7969"/>
    <w:rsid w:val="00E019C2"/>
    <w:rsid w:val="00E12BEE"/>
    <w:rsid w:val="00E13F48"/>
    <w:rsid w:val="00E16353"/>
    <w:rsid w:val="00E165E7"/>
    <w:rsid w:val="00E17933"/>
    <w:rsid w:val="00E2236F"/>
    <w:rsid w:val="00E23410"/>
    <w:rsid w:val="00E25E32"/>
    <w:rsid w:val="00E32EBD"/>
    <w:rsid w:val="00E34611"/>
    <w:rsid w:val="00E4529B"/>
    <w:rsid w:val="00E51254"/>
    <w:rsid w:val="00E52F8A"/>
    <w:rsid w:val="00E5387D"/>
    <w:rsid w:val="00E635E9"/>
    <w:rsid w:val="00E7679F"/>
    <w:rsid w:val="00E957FD"/>
    <w:rsid w:val="00EA1D18"/>
    <w:rsid w:val="00EA713A"/>
    <w:rsid w:val="00EA7ABA"/>
    <w:rsid w:val="00EB0029"/>
    <w:rsid w:val="00EB260B"/>
    <w:rsid w:val="00EB7BAF"/>
    <w:rsid w:val="00EC07B4"/>
    <w:rsid w:val="00EC15CD"/>
    <w:rsid w:val="00EC22A1"/>
    <w:rsid w:val="00EC69CA"/>
    <w:rsid w:val="00ED0576"/>
    <w:rsid w:val="00ED1C50"/>
    <w:rsid w:val="00ED441F"/>
    <w:rsid w:val="00EE03B4"/>
    <w:rsid w:val="00EE16DE"/>
    <w:rsid w:val="00EF308E"/>
    <w:rsid w:val="00EF5DB9"/>
    <w:rsid w:val="00EF6874"/>
    <w:rsid w:val="00F004FB"/>
    <w:rsid w:val="00F0178A"/>
    <w:rsid w:val="00F066A1"/>
    <w:rsid w:val="00F20CE0"/>
    <w:rsid w:val="00F25DC5"/>
    <w:rsid w:val="00F27350"/>
    <w:rsid w:val="00F27554"/>
    <w:rsid w:val="00F31BA1"/>
    <w:rsid w:val="00F325FF"/>
    <w:rsid w:val="00F32C0A"/>
    <w:rsid w:val="00F35B6D"/>
    <w:rsid w:val="00F37E3D"/>
    <w:rsid w:val="00F46BAB"/>
    <w:rsid w:val="00F47E21"/>
    <w:rsid w:val="00F5266D"/>
    <w:rsid w:val="00F5521B"/>
    <w:rsid w:val="00F556D5"/>
    <w:rsid w:val="00F66A83"/>
    <w:rsid w:val="00F71A15"/>
    <w:rsid w:val="00F71FFA"/>
    <w:rsid w:val="00F7330D"/>
    <w:rsid w:val="00F75953"/>
    <w:rsid w:val="00F7690F"/>
    <w:rsid w:val="00F7742B"/>
    <w:rsid w:val="00F814F9"/>
    <w:rsid w:val="00F82828"/>
    <w:rsid w:val="00F83A76"/>
    <w:rsid w:val="00F864C0"/>
    <w:rsid w:val="00F96C40"/>
    <w:rsid w:val="00FA7760"/>
    <w:rsid w:val="00FB2B92"/>
    <w:rsid w:val="00FB5BC1"/>
    <w:rsid w:val="00FF2AFB"/>
    <w:rsid w:val="00FF420B"/>
    <w:rsid w:val="00FF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74ED5A"/>
  <w15:chartTrackingRefBased/>
  <w15:docId w15:val="{20E5C724-5061-4A52-88A0-8AC0177A1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E17933"/>
    <w:pPr>
      <w:ind w:left="720"/>
      <w:contextualSpacing/>
    </w:pPr>
  </w:style>
  <w:style w:type="character" w:styleId="Strk">
    <w:name w:val="Strong"/>
    <w:basedOn w:val="Standardskrifttypeiafsnit"/>
    <w:uiPriority w:val="22"/>
    <w:qFormat/>
    <w:rsid w:val="00A87EF9"/>
    <w:rPr>
      <w:b/>
      <w:bCs/>
    </w:rPr>
  </w:style>
  <w:style w:type="character" w:styleId="Hyperlink">
    <w:name w:val="Hyperlink"/>
    <w:basedOn w:val="Standardskrifttypeiafsnit"/>
    <w:uiPriority w:val="99"/>
    <w:unhideWhenUsed/>
    <w:rsid w:val="00EF5DB9"/>
    <w:rPr>
      <w:color w:val="0000FF"/>
      <w:u w:val="single"/>
    </w:rPr>
  </w:style>
  <w:style w:type="character" w:styleId="Omtal">
    <w:name w:val="Mention"/>
    <w:basedOn w:val="Standardskrifttypeiafsnit"/>
    <w:uiPriority w:val="99"/>
    <w:semiHidden/>
    <w:unhideWhenUsed/>
    <w:rsid w:val="00E635E9"/>
    <w:rPr>
      <w:color w:val="2B579A"/>
      <w:shd w:val="clear" w:color="auto" w:fill="E6E6E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B4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B4732"/>
    <w:rPr>
      <w:rFonts w:ascii="Segoe UI" w:hAnsi="Segoe UI" w:cs="Segoe UI"/>
      <w:sz w:val="18"/>
      <w:szCs w:val="18"/>
    </w:rPr>
  </w:style>
  <w:style w:type="table" w:styleId="Tabel-Gitter">
    <w:name w:val="Table Grid"/>
    <w:basedOn w:val="Tabel-Normal"/>
    <w:uiPriority w:val="39"/>
    <w:rsid w:val="00621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872A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72A5D"/>
  </w:style>
  <w:style w:type="paragraph" w:styleId="Sidefod">
    <w:name w:val="footer"/>
    <w:basedOn w:val="Normal"/>
    <w:link w:val="SidefodTegn"/>
    <w:uiPriority w:val="99"/>
    <w:unhideWhenUsed/>
    <w:rsid w:val="00872A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72A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tte\Downloads\Referat%20SGL%202024%201210%20Skabelon.dotx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56BE6-42FB-49AA-9C54-B45C5AC8B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Referat SGL 2024 1210 Skabelon</Template>
  <TotalTime>221</TotalTime>
  <Pages>1</Pages>
  <Words>254</Words>
  <Characters>1556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</dc:creator>
  <cp:keywords/>
  <dc:description/>
  <cp:lastModifiedBy>Gitte Malling Buur</cp:lastModifiedBy>
  <cp:revision>8</cp:revision>
  <cp:lastPrinted>2024-08-27T13:20:00Z</cp:lastPrinted>
  <dcterms:created xsi:type="dcterms:W3CDTF">2026-06-09T15:52:00Z</dcterms:created>
  <dcterms:modified xsi:type="dcterms:W3CDTF">2026-06-09T19:33:00Z</dcterms:modified>
</cp:coreProperties>
</file>