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0830EC" w:rsidRPr="0062112D" w14:paraId="649E327A" w14:textId="77777777" w:rsidTr="000830EC">
        <w:trPr>
          <w:tblHeader/>
        </w:trPr>
        <w:tc>
          <w:tcPr>
            <w:tcW w:w="704" w:type="dxa"/>
          </w:tcPr>
          <w:p w14:paraId="02AB360D" w14:textId="77777777" w:rsidR="000830EC" w:rsidRPr="0062112D" w:rsidRDefault="000830EC" w:rsidP="00E17933">
            <w:pPr>
              <w:rPr>
                <w:b/>
              </w:rPr>
            </w:pPr>
            <w:r w:rsidRPr="0062112D">
              <w:rPr>
                <w:b/>
              </w:rPr>
              <w:t>Pkt.</w:t>
            </w:r>
          </w:p>
        </w:tc>
        <w:tc>
          <w:tcPr>
            <w:tcW w:w="8930" w:type="dxa"/>
          </w:tcPr>
          <w:p w14:paraId="7D453F66" w14:textId="77777777" w:rsidR="000830EC" w:rsidRPr="0062112D" w:rsidRDefault="000830EC" w:rsidP="00E17933">
            <w:pPr>
              <w:rPr>
                <w:b/>
              </w:rPr>
            </w:pPr>
            <w:r w:rsidRPr="0062112D">
              <w:rPr>
                <w:b/>
              </w:rPr>
              <w:t>Tekst</w:t>
            </w:r>
          </w:p>
        </w:tc>
      </w:tr>
      <w:tr w:rsidR="000830EC" w:rsidRPr="006E65FD" w14:paraId="5E5869C9" w14:textId="77777777" w:rsidTr="000830EC">
        <w:tc>
          <w:tcPr>
            <w:tcW w:w="704" w:type="dxa"/>
          </w:tcPr>
          <w:p w14:paraId="24035DFF" w14:textId="77777777" w:rsidR="000830EC" w:rsidRPr="006E65FD" w:rsidRDefault="00CA4D52" w:rsidP="00E1793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30" w:type="dxa"/>
          </w:tcPr>
          <w:p w14:paraId="3039B3CA" w14:textId="10136268" w:rsidR="000830EC" w:rsidRDefault="000830EC" w:rsidP="00E17933">
            <w:r w:rsidRPr="006E65FD">
              <w:rPr>
                <w:b/>
              </w:rPr>
              <w:t>Fremmøde og godkendelse af dagsorden</w:t>
            </w:r>
            <w:r w:rsidR="001C3D77">
              <w:rPr>
                <w:b/>
              </w:rPr>
              <w:t xml:space="preserve"> til møde 10.3.2026</w:t>
            </w:r>
          </w:p>
          <w:p w14:paraId="607B50A8" w14:textId="1D759A93" w:rsidR="000830EC" w:rsidRDefault="000830EC" w:rsidP="00112B14">
            <w:r>
              <w:rPr>
                <w:b/>
              </w:rPr>
              <w:t>Afbud fra:</w:t>
            </w:r>
            <w:r w:rsidR="00805C3F">
              <w:rPr>
                <w:b/>
              </w:rPr>
              <w:t xml:space="preserve"> </w:t>
            </w:r>
            <w:r w:rsidR="005847C8">
              <w:rPr>
                <w:b/>
              </w:rPr>
              <w:tab/>
            </w:r>
            <w:r w:rsidR="007D6E59">
              <w:rPr>
                <w:b/>
              </w:rPr>
              <w:t>Hugo, Thomas</w:t>
            </w:r>
          </w:p>
          <w:p w14:paraId="1C47C6B2" w14:textId="72DAAC0E" w:rsidR="00BD766E" w:rsidRDefault="000830EC" w:rsidP="00B649C2">
            <w:r w:rsidRPr="000830EC">
              <w:rPr>
                <w:b/>
              </w:rPr>
              <w:t>Indkaldelse af suppleanter</w:t>
            </w:r>
            <w:r>
              <w:t xml:space="preserve">: </w:t>
            </w:r>
            <w:r w:rsidR="00DC6E56" w:rsidRPr="00DC6E56">
              <w:rPr>
                <w:b/>
                <w:bCs/>
              </w:rPr>
              <w:t>Birgit</w:t>
            </w:r>
          </w:p>
          <w:p w14:paraId="089E6D04" w14:textId="4A07881A" w:rsidR="00B12AC9" w:rsidRPr="007D6E59" w:rsidRDefault="000830EC" w:rsidP="00EA1D18">
            <w:pPr>
              <w:rPr>
                <w:b/>
              </w:rPr>
            </w:pPr>
            <w:r w:rsidRPr="007D6E59">
              <w:rPr>
                <w:b/>
              </w:rPr>
              <w:t xml:space="preserve">Deltagere: </w:t>
            </w:r>
            <w:r w:rsidR="00112B14" w:rsidRPr="007D6E59">
              <w:rPr>
                <w:b/>
              </w:rPr>
              <w:t>Lars, Ninna, Kaj, Hanne, Jane, Gitte</w:t>
            </w:r>
            <w:r w:rsidR="00A30BF0">
              <w:rPr>
                <w:b/>
              </w:rPr>
              <w:t>, Ejnar</w:t>
            </w:r>
            <w:r w:rsidR="00AE35EC" w:rsidRPr="007D6E59">
              <w:rPr>
                <w:b/>
              </w:rPr>
              <w:tab/>
            </w:r>
          </w:p>
          <w:p w14:paraId="40C8D778" w14:textId="77777777" w:rsidR="00EA1D18" w:rsidRPr="007D6E59" w:rsidRDefault="00EA1D18" w:rsidP="00EA1D18"/>
          <w:p w14:paraId="73FEE617" w14:textId="77777777" w:rsidR="007D1E0A" w:rsidRPr="007D6E59" w:rsidRDefault="007D1E0A" w:rsidP="008B06F0"/>
          <w:p w14:paraId="14CDF5D9" w14:textId="77777777" w:rsidR="00B12AC9" w:rsidRDefault="00872A5D" w:rsidP="00572A9E">
            <w:r>
              <w:t>D</w:t>
            </w:r>
            <w:r w:rsidR="00B12AC9">
              <w:t>agsorden blev herefter godkendt.</w:t>
            </w:r>
            <w:r w:rsidR="00B12AC9" w:rsidRPr="00B12AC9">
              <w:t xml:space="preserve"> </w:t>
            </w:r>
          </w:p>
          <w:p w14:paraId="3C5D321D" w14:textId="77777777" w:rsidR="00C86EE9" w:rsidRPr="00B12AC9" w:rsidRDefault="00C86EE9" w:rsidP="00572A9E"/>
        </w:tc>
      </w:tr>
      <w:tr w:rsidR="000830EC" w:rsidRPr="006E65FD" w14:paraId="278E1DC6" w14:textId="77777777" w:rsidTr="000830EC">
        <w:tc>
          <w:tcPr>
            <w:tcW w:w="704" w:type="dxa"/>
          </w:tcPr>
          <w:p w14:paraId="00DF2967" w14:textId="77777777" w:rsidR="000830EC" w:rsidRPr="006E65FD" w:rsidRDefault="00CA4D52" w:rsidP="00E17933">
            <w:pPr>
              <w:rPr>
                <w:b/>
              </w:rPr>
            </w:pPr>
            <w:r>
              <w:rPr>
                <w:b/>
              </w:rPr>
              <w:t>2</w:t>
            </w:r>
            <w:r w:rsidR="000830EC" w:rsidRPr="006E65FD">
              <w:rPr>
                <w:b/>
              </w:rPr>
              <w:t>.</w:t>
            </w:r>
          </w:p>
        </w:tc>
        <w:tc>
          <w:tcPr>
            <w:tcW w:w="8930" w:type="dxa"/>
          </w:tcPr>
          <w:p w14:paraId="0C43FEAE" w14:textId="77777777" w:rsidR="0032042F" w:rsidRPr="0032042F" w:rsidRDefault="00CA4D52" w:rsidP="008B06F0">
            <w:r>
              <w:rPr>
                <w:b/>
                <w:bCs/>
              </w:rPr>
              <w:t xml:space="preserve">Teologisk drøftelse </w:t>
            </w:r>
            <w:r w:rsidR="00EB260B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FB2B92">
              <w:rPr>
                <w:b/>
                <w:bCs/>
              </w:rPr>
              <w:t>Udgår</w:t>
            </w:r>
          </w:p>
        </w:tc>
      </w:tr>
      <w:tr w:rsidR="000830EC" w14:paraId="21E9619B" w14:textId="77777777" w:rsidTr="000830EC">
        <w:tc>
          <w:tcPr>
            <w:tcW w:w="704" w:type="dxa"/>
          </w:tcPr>
          <w:p w14:paraId="1218FBA1" w14:textId="77777777" w:rsidR="000830EC" w:rsidRDefault="002B672A" w:rsidP="00E17933">
            <w:r>
              <w:t>3</w:t>
            </w:r>
            <w:r w:rsidR="0002023C">
              <w:t>a</w:t>
            </w:r>
            <w:r>
              <w:t>.</w:t>
            </w:r>
          </w:p>
        </w:tc>
        <w:tc>
          <w:tcPr>
            <w:tcW w:w="8930" w:type="dxa"/>
          </w:tcPr>
          <w:p w14:paraId="6379FE47" w14:textId="5C16C6D6" w:rsidR="00923FD7" w:rsidRDefault="0002023C" w:rsidP="002B672A">
            <w:pPr>
              <w:rPr>
                <w:b/>
                <w:bCs/>
              </w:rPr>
            </w:pPr>
            <w:r>
              <w:rPr>
                <w:b/>
                <w:bCs/>
              </w:rPr>
              <w:t>Formand</w:t>
            </w:r>
            <w:r w:rsidR="00112B14">
              <w:rPr>
                <w:b/>
                <w:bCs/>
              </w:rPr>
              <w:t>:</w:t>
            </w:r>
            <w:r w:rsidR="00A30BF0">
              <w:rPr>
                <w:b/>
                <w:bCs/>
              </w:rPr>
              <w:t xml:space="preserve"> </w:t>
            </w:r>
            <w:proofErr w:type="spellStart"/>
            <w:r w:rsidR="00A30BF0" w:rsidRPr="00A30BF0">
              <w:t>Gen.fors</w:t>
            </w:r>
            <w:proofErr w:type="spellEnd"/>
            <w:r w:rsidR="00A30BF0" w:rsidRPr="00A30BF0">
              <w:t xml:space="preserve">. i </w:t>
            </w:r>
            <w:proofErr w:type="spellStart"/>
            <w:r w:rsidR="0076674D">
              <w:t>lokalforeninge</w:t>
            </w:r>
            <w:proofErr w:type="spellEnd"/>
            <w:r w:rsidR="0076674D">
              <w:t xml:space="preserve"> af </w:t>
            </w:r>
            <w:r w:rsidR="00A30BF0" w:rsidRPr="00A30BF0">
              <w:t xml:space="preserve">landsforeningen </w:t>
            </w:r>
            <w:r w:rsidR="0076674D">
              <w:t xml:space="preserve">af menighedsråd </w:t>
            </w:r>
            <w:r w:rsidR="00A30BF0" w:rsidRPr="00A30BF0">
              <w:t>i næste uge</w:t>
            </w:r>
          </w:p>
          <w:p w14:paraId="5A1CE77C" w14:textId="07738B19" w:rsidR="00EA1D18" w:rsidRPr="004217DA" w:rsidRDefault="00A30BF0" w:rsidP="002B672A">
            <w:proofErr w:type="spellStart"/>
            <w:r>
              <w:t>Arb</w:t>
            </w:r>
            <w:proofErr w:type="spellEnd"/>
            <w:r>
              <w:t>. På opgørelse over tyveriet med Jeanette og Ejnar</w:t>
            </w:r>
          </w:p>
        </w:tc>
      </w:tr>
      <w:tr w:rsidR="0002023C" w14:paraId="7CD5CB84" w14:textId="77777777" w:rsidTr="000830EC">
        <w:tc>
          <w:tcPr>
            <w:tcW w:w="704" w:type="dxa"/>
          </w:tcPr>
          <w:p w14:paraId="11523DD2" w14:textId="77777777" w:rsidR="0002023C" w:rsidRDefault="0002023C" w:rsidP="00E17933">
            <w:r>
              <w:t>3b</w:t>
            </w:r>
          </w:p>
        </w:tc>
        <w:tc>
          <w:tcPr>
            <w:tcW w:w="8930" w:type="dxa"/>
          </w:tcPr>
          <w:p w14:paraId="1B1A51D8" w14:textId="4F1DC37D" w:rsidR="00EA1D18" w:rsidRDefault="0002023C" w:rsidP="00EA1D18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  <w:r w:rsidR="00112B14">
              <w:rPr>
                <w:b/>
                <w:bCs/>
              </w:rPr>
              <w:t>:</w:t>
            </w:r>
          </w:p>
          <w:p w14:paraId="5BC299EB" w14:textId="38F8D50B" w:rsidR="00EA1D18" w:rsidRPr="004217DA" w:rsidRDefault="00A30BF0" w:rsidP="00EA1D18">
            <w:r>
              <w:t xml:space="preserve">Maria (Kirkesanger) stopper </w:t>
            </w:r>
            <w:r w:rsidR="0076674D">
              <w:t>22/</w:t>
            </w:r>
            <w:proofErr w:type="gramStart"/>
            <w:r w:rsidR="0076674D">
              <w:t>3 .</w:t>
            </w:r>
            <w:proofErr w:type="gramEnd"/>
            <w:r>
              <w:t xml:space="preserve"> Simone er ansat fra 29/3-3</w:t>
            </w:r>
            <w:r w:rsidR="0076674D">
              <w:t>0</w:t>
            </w:r>
            <w:r>
              <w:t>/8</w:t>
            </w:r>
          </w:p>
          <w:p w14:paraId="5397AD07" w14:textId="669110EF" w:rsidR="0085433A" w:rsidRPr="004217DA" w:rsidRDefault="009F2A32" w:rsidP="002B672A">
            <w:r>
              <w:t>Der er lavet en detaljeret arbejdsplan til Jane med timer.</w:t>
            </w:r>
          </w:p>
        </w:tc>
      </w:tr>
      <w:tr w:rsidR="0002023C" w14:paraId="2FEF495D" w14:textId="77777777" w:rsidTr="000830EC">
        <w:tc>
          <w:tcPr>
            <w:tcW w:w="704" w:type="dxa"/>
          </w:tcPr>
          <w:p w14:paraId="30ED8F53" w14:textId="77777777" w:rsidR="0002023C" w:rsidRDefault="004F7C4F" w:rsidP="00E17933">
            <w:r>
              <w:t>3c</w:t>
            </w:r>
          </w:p>
        </w:tc>
        <w:tc>
          <w:tcPr>
            <w:tcW w:w="8930" w:type="dxa"/>
          </w:tcPr>
          <w:p w14:paraId="24A02D1C" w14:textId="109AEB4E" w:rsidR="00112B14" w:rsidRDefault="004F7C4F" w:rsidP="00D53862">
            <w:pPr>
              <w:rPr>
                <w:b/>
                <w:bCs/>
              </w:rPr>
            </w:pPr>
            <w:r>
              <w:rPr>
                <w:b/>
                <w:bCs/>
              </w:rPr>
              <w:t>Sognepræst</w:t>
            </w:r>
            <w:r w:rsidR="0062533E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="00B6032D">
              <w:rPr>
                <w:b/>
                <w:bCs/>
              </w:rPr>
              <w:t xml:space="preserve"> </w:t>
            </w:r>
            <w:r w:rsidR="00A30BF0">
              <w:t>Ud</w:t>
            </w:r>
            <w:r w:rsidR="00A30BF0" w:rsidRPr="00A30BF0">
              <w:t>går</w:t>
            </w:r>
          </w:p>
        </w:tc>
      </w:tr>
      <w:tr w:rsidR="0002023C" w14:paraId="70738BFC" w14:textId="77777777" w:rsidTr="000830EC">
        <w:tc>
          <w:tcPr>
            <w:tcW w:w="704" w:type="dxa"/>
          </w:tcPr>
          <w:p w14:paraId="09DE457D" w14:textId="77777777" w:rsidR="0002023C" w:rsidRDefault="004F7C4F" w:rsidP="00E17933">
            <w:r>
              <w:t>3d</w:t>
            </w:r>
          </w:p>
        </w:tc>
        <w:tc>
          <w:tcPr>
            <w:tcW w:w="8930" w:type="dxa"/>
          </w:tcPr>
          <w:p w14:paraId="2F1C7193" w14:textId="77777777" w:rsidR="00EA1D18" w:rsidRPr="0062533E" w:rsidRDefault="004F7C4F" w:rsidP="00EA1D18">
            <w:r>
              <w:rPr>
                <w:b/>
                <w:bCs/>
              </w:rPr>
              <w:t>KKBU</w:t>
            </w:r>
            <w:r w:rsidR="0062533E">
              <w:rPr>
                <w:b/>
                <w:bCs/>
              </w:rPr>
              <w:t xml:space="preserve">: </w:t>
            </w:r>
          </w:p>
          <w:p w14:paraId="35CFD948" w14:textId="77777777" w:rsidR="00A30BF0" w:rsidRDefault="00A30BF0" w:rsidP="009600D4">
            <w:r>
              <w:t xml:space="preserve">Vi har kigget budget – og kan godt se at indbrud og tagsagen kommer til at tømme vores beholdning. </w:t>
            </w:r>
          </w:p>
          <w:p w14:paraId="30D00721" w14:textId="41999E2B" w:rsidR="00A30BF0" w:rsidRDefault="00A30BF0" w:rsidP="009600D4">
            <w:r>
              <w:t xml:space="preserve">Vi har udskudt følgende: </w:t>
            </w:r>
            <w:proofErr w:type="spellStart"/>
            <w:r>
              <w:t>Tubalka</w:t>
            </w:r>
            <w:proofErr w:type="spellEnd"/>
            <w:r>
              <w:t xml:space="preserve"> (automatisk klokkeringning) Ekstraudstyr til prædikestolen</w:t>
            </w:r>
            <w:r w:rsidR="0076674D">
              <w:t>.</w:t>
            </w:r>
            <w:r>
              <w:t xml:space="preserve"> Magnet i sognegård til døren til køkkenet. Skinner til billeder i sognegården. </w:t>
            </w:r>
          </w:p>
          <w:p w14:paraId="36EF6D0F" w14:textId="19AA07FA" w:rsidR="00A30BF0" w:rsidRDefault="00A30BF0" w:rsidP="009600D4">
            <w:r>
              <w:t>El-</w:t>
            </w:r>
            <w:proofErr w:type="spellStart"/>
            <w:r>
              <w:t>ladestander</w:t>
            </w:r>
            <w:proofErr w:type="spellEnd"/>
            <w:r>
              <w:t xml:space="preserve"> tilsluttes lade-firma. </w:t>
            </w:r>
          </w:p>
          <w:p w14:paraId="4293ABB4" w14:textId="726C71D0" w:rsidR="00A30BF0" w:rsidRDefault="00A30BF0" w:rsidP="009600D4">
            <w:r>
              <w:t>Alle er udskudt til 2027</w:t>
            </w:r>
          </w:p>
          <w:p w14:paraId="713DF1D6" w14:textId="4DF86A20" w:rsidR="00AB64D6" w:rsidRPr="0062533E" w:rsidRDefault="00AB64D6" w:rsidP="009600D4">
            <w:r>
              <w:t>FAK kommer og holder møde med Jeanette og Gitte i forhold til kirkegårdsplan.</w:t>
            </w:r>
          </w:p>
        </w:tc>
      </w:tr>
      <w:tr w:rsidR="004F7C4F" w14:paraId="5F19B2A7" w14:textId="77777777" w:rsidTr="000830EC">
        <w:tc>
          <w:tcPr>
            <w:tcW w:w="704" w:type="dxa"/>
          </w:tcPr>
          <w:p w14:paraId="1BCE3C75" w14:textId="77777777" w:rsidR="004F7C4F" w:rsidRDefault="004F7C4F" w:rsidP="00E17933">
            <w:r>
              <w:t>3e</w:t>
            </w:r>
          </w:p>
        </w:tc>
        <w:tc>
          <w:tcPr>
            <w:tcW w:w="8930" w:type="dxa"/>
          </w:tcPr>
          <w:p w14:paraId="51F21C5C" w14:textId="4384F4F4" w:rsidR="00EA1D18" w:rsidRPr="00AB64D6" w:rsidRDefault="00B6032D" w:rsidP="00EA1D18">
            <w:r>
              <w:rPr>
                <w:b/>
                <w:bCs/>
              </w:rPr>
              <w:t>Kirkeværgen</w:t>
            </w:r>
            <w:r w:rsidR="004217DA">
              <w:rPr>
                <w:b/>
                <w:bCs/>
              </w:rPr>
              <w:t>:</w:t>
            </w:r>
            <w:r w:rsidR="00582AD0">
              <w:rPr>
                <w:b/>
                <w:bCs/>
              </w:rPr>
              <w:t xml:space="preserve"> </w:t>
            </w:r>
            <w:r w:rsidR="00AB64D6">
              <w:rPr>
                <w:b/>
                <w:bCs/>
              </w:rPr>
              <w:t xml:space="preserve"> </w:t>
            </w:r>
            <w:r w:rsidR="00AB64D6" w:rsidRPr="00AB64D6">
              <w:t xml:space="preserve">Luftfugtighed i sognegården skal måles. </w:t>
            </w:r>
          </w:p>
          <w:p w14:paraId="5036D6AE" w14:textId="18435458" w:rsidR="00EA1D18" w:rsidRPr="00AB64D6" w:rsidRDefault="0054063D" w:rsidP="00EA1D18">
            <w:r>
              <w:t xml:space="preserve">Der </w:t>
            </w:r>
            <w:r w:rsidR="00AB64D6">
              <w:t>købe</w:t>
            </w:r>
            <w:r>
              <w:t>s</w:t>
            </w:r>
            <w:r w:rsidR="0076674D">
              <w:t xml:space="preserve"> en fugtmåler og</w:t>
            </w:r>
            <w:r w:rsidR="00AB64D6">
              <w:t xml:space="preserve"> </w:t>
            </w:r>
            <w:r>
              <w:t xml:space="preserve">et par </w:t>
            </w:r>
            <w:r w:rsidR="00AB64D6">
              <w:t>krukker med grønne planter</w:t>
            </w:r>
            <w:r>
              <w:t xml:space="preserve"> og vi ser hvad det giver af fugtighed.</w:t>
            </w:r>
          </w:p>
          <w:p w14:paraId="62D6A235" w14:textId="67022840" w:rsidR="0054063D" w:rsidRPr="00582AD0" w:rsidRDefault="0054063D" w:rsidP="00E25E32">
            <w:r>
              <w:t>Der indkøbes to nye vægskabe til at udskif</w:t>
            </w:r>
            <w:r w:rsidR="0076674D">
              <w:t>te de udslidte på kapellet.</w:t>
            </w:r>
          </w:p>
        </w:tc>
      </w:tr>
      <w:tr w:rsidR="00B6032D" w14:paraId="346EC4D2" w14:textId="77777777" w:rsidTr="000830EC">
        <w:tc>
          <w:tcPr>
            <w:tcW w:w="704" w:type="dxa"/>
          </w:tcPr>
          <w:p w14:paraId="77E7A3FB" w14:textId="77777777" w:rsidR="00B6032D" w:rsidRDefault="00B6032D" w:rsidP="00E17933">
            <w:r>
              <w:t>3f</w:t>
            </w:r>
          </w:p>
        </w:tc>
        <w:tc>
          <w:tcPr>
            <w:tcW w:w="8930" w:type="dxa"/>
          </w:tcPr>
          <w:p w14:paraId="0C8AC2EE" w14:textId="31E76680" w:rsidR="00EA1D18" w:rsidRPr="00353D77" w:rsidRDefault="00B6032D" w:rsidP="00EA1D18">
            <w:r>
              <w:rPr>
                <w:b/>
                <w:bCs/>
              </w:rPr>
              <w:t>Kasserer</w:t>
            </w:r>
            <w:r w:rsidR="00E25E32">
              <w:rPr>
                <w:b/>
                <w:bCs/>
              </w:rPr>
              <w:t xml:space="preserve">: </w:t>
            </w:r>
          </w:p>
          <w:p w14:paraId="6A0F42DA" w14:textId="77777777" w:rsidR="00F82828" w:rsidRDefault="007C4C9A" w:rsidP="00353D77">
            <w:r>
              <w:t>Vær OBS på at regninger ikke leveres til Kaj to gange.</w:t>
            </w:r>
          </w:p>
          <w:p w14:paraId="1C90140F" w14:textId="77777777" w:rsidR="007C4C9A" w:rsidRDefault="007C4C9A" w:rsidP="00353D77">
            <w:r>
              <w:t xml:space="preserve">Processen for godkendelse </w:t>
            </w:r>
            <w:r w:rsidR="00B10241">
              <w:t xml:space="preserve">og betaling </w:t>
            </w:r>
            <w:r>
              <w:t xml:space="preserve">skal </w:t>
            </w:r>
            <w:proofErr w:type="spellStart"/>
            <w:r>
              <w:t>gennemgåes</w:t>
            </w:r>
            <w:proofErr w:type="spellEnd"/>
            <w:r w:rsidR="00B10241">
              <w:t xml:space="preserve"> og laves klar. </w:t>
            </w:r>
          </w:p>
          <w:p w14:paraId="4264E9EB" w14:textId="637CB5F0" w:rsidR="00FA33E5" w:rsidRPr="00353D77" w:rsidRDefault="00FA33E5" w:rsidP="00353D77">
            <w:r>
              <w:t xml:space="preserve">Revisormøde med provstiet den 4/3. Fokus på funktionsadskillelse. </w:t>
            </w:r>
          </w:p>
        </w:tc>
      </w:tr>
      <w:tr w:rsidR="00B6032D" w14:paraId="14541233" w14:textId="77777777" w:rsidTr="000830EC">
        <w:tc>
          <w:tcPr>
            <w:tcW w:w="704" w:type="dxa"/>
          </w:tcPr>
          <w:p w14:paraId="18818E13" w14:textId="77777777" w:rsidR="00B6032D" w:rsidRDefault="00B6032D" w:rsidP="00E17933">
            <w:r>
              <w:t>3g</w:t>
            </w:r>
          </w:p>
        </w:tc>
        <w:tc>
          <w:tcPr>
            <w:tcW w:w="8930" w:type="dxa"/>
          </w:tcPr>
          <w:p w14:paraId="036D3A5D" w14:textId="4A859F7F" w:rsidR="00B6032D" w:rsidRDefault="00B6032D" w:rsidP="002B672A">
            <w:pPr>
              <w:rPr>
                <w:b/>
                <w:bCs/>
              </w:rPr>
            </w:pPr>
            <w:r>
              <w:rPr>
                <w:b/>
                <w:bCs/>
              </w:rPr>
              <w:t>Medarbejderrepræsentanten</w:t>
            </w:r>
            <w:r w:rsidR="00E25E32">
              <w:rPr>
                <w:b/>
                <w:bCs/>
              </w:rPr>
              <w:t>:</w:t>
            </w:r>
            <w:r w:rsidR="003901E2">
              <w:rPr>
                <w:b/>
                <w:bCs/>
              </w:rPr>
              <w:t xml:space="preserve"> </w:t>
            </w:r>
            <w:r w:rsidR="0085433A">
              <w:rPr>
                <w:b/>
                <w:bCs/>
              </w:rPr>
              <w:t xml:space="preserve"> </w:t>
            </w:r>
          </w:p>
          <w:p w14:paraId="3D3423F4" w14:textId="4421C897" w:rsidR="0054063D" w:rsidRPr="0085433A" w:rsidRDefault="00B10241" w:rsidP="002B672A">
            <w:r>
              <w:t>Der mang</w:t>
            </w:r>
            <w:r w:rsidR="00FA33E5">
              <w:t xml:space="preserve">ler kopper – </w:t>
            </w:r>
            <w:r w:rsidR="009F2A32">
              <w:t>J</w:t>
            </w:r>
            <w:r w:rsidR="00FA33E5">
              <w:t>ane beder Katrine lave et FB-opslag med billede af kop</w:t>
            </w:r>
          </w:p>
        </w:tc>
      </w:tr>
      <w:tr w:rsidR="00112B14" w14:paraId="2385BA7D" w14:textId="77777777" w:rsidTr="000830EC">
        <w:tc>
          <w:tcPr>
            <w:tcW w:w="704" w:type="dxa"/>
          </w:tcPr>
          <w:p w14:paraId="102F677B" w14:textId="030D2D52" w:rsidR="00112B14" w:rsidRDefault="00112B14" w:rsidP="00E17933">
            <w:r>
              <w:t xml:space="preserve">34 </w:t>
            </w:r>
          </w:p>
        </w:tc>
        <w:tc>
          <w:tcPr>
            <w:tcW w:w="8930" w:type="dxa"/>
          </w:tcPr>
          <w:p w14:paraId="01BA596F" w14:textId="77777777" w:rsidR="00112B14" w:rsidRPr="00B10241" w:rsidRDefault="00112B14" w:rsidP="002B672A">
            <w:r>
              <w:rPr>
                <w:b/>
                <w:bCs/>
              </w:rPr>
              <w:t>Aktivitetsudvalg:</w:t>
            </w:r>
            <w:r w:rsidR="00B10241">
              <w:rPr>
                <w:b/>
                <w:bCs/>
              </w:rPr>
              <w:t xml:space="preserve"> </w:t>
            </w:r>
            <w:r w:rsidR="00B10241" w:rsidRPr="00B10241">
              <w:t>Tilmelding til sogneudflugt går godt.</w:t>
            </w:r>
          </w:p>
          <w:p w14:paraId="05A19960" w14:textId="425CB17F" w:rsidR="00B10241" w:rsidRPr="00FA33E5" w:rsidRDefault="00B10241" w:rsidP="002B672A">
            <w:r w:rsidRPr="00B10241">
              <w:t>Koncerten</w:t>
            </w:r>
            <w:r w:rsidR="00FA33E5">
              <w:t xml:space="preserve"> </w:t>
            </w:r>
            <w:r w:rsidRPr="00B10241">
              <w:t>søndag den 22/3</w:t>
            </w:r>
            <w:r w:rsidR="00FA33E5">
              <w:t>:</w:t>
            </w:r>
            <w:r>
              <w:t xml:space="preserve"> Jane kommer og hjælper Kaj.</w:t>
            </w:r>
          </w:p>
        </w:tc>
      </w:tr>
      <w:tr w:rsidR="00B6032D" w14:paraId="318B11B7" w14:textId="77777777" w:rsidTr="000830EC">
        <w:tc>
          <w:tcPr>
            <w:tcW w:w="704" w:type="dxa"/>
          </w:tcPr>
          <w:p w14:paraId="784AD7BC" w14:textId="20F0A79D" w:rsidR="00B6032D" w:rsidRDefault="00112B14" w:rsidP="00E17933">
            <w:r>
              <w:t>4</w:t>
            </w:r>
          </w:p>
        </w:tc>
        <w:tc>
          <w:tcPr>
            <w:tcW w:w="8930" w:type="dxa"/>
          </w:tcPr>
          <w:p w14:paraId="6A4343C0" w14:textId="61EFD5A4" w:rsidR="00B6032D" w:rsidRPr="00F82828" w:rsidRDefault="00112B14" w:rsidP="002B672A">
            <w:r>
              <w:rPr>
                <w:b/>
                <w:bCs/>
              </w:rPr>
              <w:t>Sager til beslutning</w:t>
            </w:r>
            <w:r w:rsidR="003901E2">
              <w:rPr>
                <w:b/>
                <w:bCs/>
              </w:rPr>
              <w:t xml:space="preserve">  </w:t>
            </w:r>
          </w:p>
        </w:tc>
      </w:tr>
      <w:tr w:rsidR="000830EC" w14:paraId="5AE86DF3" w14:textId="77777777" w:rsidTr="000830EC">
        <w:tc>
          <w:tcPr>
            <w:tcW w:w="704" w:type="dxa"/>
          </w:tcPr>
          <w:p w14:paraId="3F3361B6" w14:textId="77777777" w:rsidR="002B672A" w:rsidRPr="00112B14" w:rsidRDefault="0085433A" w:rsidP="00B6032D">
            <w:r w:rsidRPr="00112B14">
              <w:t>4a</w:t>
            </w:r>
          </w:p>
        </w:tc>
        <w:tc>
          <w:tcPr>
            <w:tcW w:w="8930" w:type="dxa"/>
          </w:tcPr>
          <w:p w14:paraId="313860DB" w14:textId="234FE3D1" w:rsidR="00735B41" w:rsidRPr="00FA7760" w:rsidRDefault="007D6E59" w:rsidP="00FA33E5">
            <w:pPr>
              <w:rPr>
                <w:bCs/>
              </w:rPr>
            </w:pPr>
            <w:r>
              <w:rPr>
                <w:bCs/>
              </w:rPr>
              <w:t>Årsregnskab</w:t>
            </w:r>
            <w:r w:rsidR="00112B14">
              <w:rPr>
                <w:bCs/>
              </w:rPr>
              <w:t xml:space="preserve"> 202</w:t>
            </w:r>
            <w:r w:rsidR="00FA33E5">
              <w:rPr>
                <w:bCs/>
              </w:rPr>
              <w:t xml:space="preserve">5 blev behandlet og godkendt. Afleveret den 10/3 2026 </w:t>
            </w:r>
            <w:proofErr w:type="spellStart"/>
            <w:r w:rsidR="00FA33E5">
              <w:rPr>
                <w:bCs/>
              </w:rPr>
              <w:t>kl</w:t>
            </w:r>
            <w:proofErr w:type="spellEnd"/>
            <w:r w:rsidR="00FA33E5">
              <w:rPr>
                <w:bCs/>
              </w:rPr>
              <w:t xml:space="preserve"> 8:42  </w:t>
            </w:r>
          </w:p>
        </w:tc>
      </w:tr>
      <w:tr w:rsidR="000830EC" w14:paraId="668A84E7" w14:textId="77777777" w:rsidTr="000830EC">
        <w:tc>
          <w:tcPr>
            <w:tcW w:w="704" w:type="dxa"/>
          </w:tcPr>
          <w:p w14:paraId="21CEEC8E" w14:textId="77777777" w:rsidR="000830EC" w:rsidRPr="00112B14" w:rsidRDefault="002B672A" w:rsidP="00E17933">
            <w:r w:rsidRPr="00112B14">
              <w:t>4</w:t>
            </w:r>
            <w:r w:rsidR="0085433A" w:rsidRPr="00112B14">
              <w:t>b.</w:t>
            </w:r>
          </w:p>
        </w:tc>
        <w:tc>
          <w:tcPr>
            <w:tcW w:w="8930" w:type="dxa"/>
          </w:tcPr>
          <w:p w14:paraId="1F2E60DF" w14:textId="2CB1B474" w:rsidR="002B672A" w:rsidRDefault="007D6E59" w:rsidP="008B06F0">
            <w:r>
              <w:t>Valg af ny kontaktperson</w:t>
            </w:r>
            <w:r w:rsidR="00CB0884">
              <w:t xml:space="preserve"> skal være fra 1.april til 1. november.</w:t>
            </w:r>
          </w:p>
          <w:p w14:paraId="1A55BEEF" w14:textId="302736B4" w:rsidR="009F2A32" w:rsidRPr="00481DC8" w:rsidRDefault="00CB0884" w:rsidP="008B06F0">
            <w:r>
              <w:t>Lars påtager sig opgaven i den periode – men der skal findes en ny den 1. november.</w:t>
            </w:r>
          </w:p>
        </w:tc>
      </w:tr>
      <w:tr w:rsidR="000830EC" w14:paraId="3EEE8895" w14:textId="77777777" w:rsidTr="000830EC">
        <w:tc>
          <w:tcPr>
            <w:tcW w:w="704" w:type="dxa"/>
          </w:tcPr>
          <w:p w14:paraId="6B1986F4" w14:textId="77777777" w:rsidR="002B672A" w:rsidRPr="00112B14" w:rsidRDefault="004C1426" w:rsidP="00E17933">
            <w:r>
              <w:br w:type="page"/>
            </w:r>
            <w:r w:rsidR="002B672A" w:rsidRPr="00112B14">
              <w:t>4</w:t>
            </w:r>
            <w:r w:rsidR="0085433A" w:rsidRPr="00112B14">
              <w:t>c.</w:t>
            </w:r>
          </w:p>
        </w:tc>
        <w:tc>
          <w:tcPr>
            <w:tcW w:w="8930" w:type="dxa"/>
          </w:tcPr>
          <w:p w14:paraId="4D5B3434" w14:textId="1E933668" w:rsidR="00FA7760" w:rsidRDefault="00112B14" w:rsidP="00083576">
            <w:r w:rsidRPr="00112B14">
              <w:t>Ind</w:t>
            </w:r>
            <w:r w:rsidR="007D6E59">
              <w:t>køb af kaffemaskine</w:t>
            </w:r>
            <w:r w:rsidR="009F2A32">
              <w:t xml:space="preserve"> </w:t>
            </w:r>
            <w:r w:rsidR="00D53862">
              <w:t>–</w:t>
            </w:r>
            <w:r w:rsidR="009F2A32">
              <w:t xml:space="preserve"> vedtaget</w:t>
            </w:r>
          </w:p>
        </w:tc>
      </w:tr>
      <w:tr w:rsidR="00112B14" w14:paraId="4D518801" w14:textId="77777777" w:rsidTr="000830EC">
        <w:tc>
          <w:tcPr>
            <w:tcW w:w="704" w:type="dxa"/>
          </w:tcPr>
          <w:p w14:paraId="49EE439D" w14:textId="3CB7B35D" w:rsidR="00112B14" w:rsidRDefault="00112B14" w:rsidP="00E17933">
            <w:r>
              <w:t>4d</w:t>
            </w:r>
          </w:p>
        </w:tc>
        <w:tc>
          <w:tcPr>
            <w:tcW w:w="8930" w:type="dxa"/>
          </w:tcPr>
          <w:p w14:paraId="21029E46" w14:textId="77777777" w:rsidR="009F2A32" w:rsidRDefault="007D6E59" w:rsidP="00083576">
            <w:r>
              <w:t>Udsmidning af bordtennisbord</w:t>
            </w:r>
            <w:r w:rsidR="009F2A32">
              <w:t xml:space="preserve"> – vi venter til efteråret når Ungdomscafeen er i gang. </w:t>
            </w:r>
          </w:p>
          <w:p w14:paraId="54A4B21B" w14:textId="549987FC" w:rsidR="00112B14" w:rsidRPr="00FA7760" w:rsidRDefault="009F2A32" w:rsidP="00083576">
            <w:r>
              <w:t>Bordene i sognegården er for skrøbelige til at spille bordtennis på.</w:t>
            </w:r>
          </w:p>
        </w:tc>
      </w:tr>
      <w:tr w:rsidR="00112B14" w14:paraId="32B8F892" w14:textId="77777777" w:rsidTr="000830EC">
        <w:tc>
          <w:tcPr>
            <w:tcW w:w="704" w:type="dxa"/>
          </w:tcPr>
          <w:p w14:paraId="0461EDC0" w14:textId="44608F95" w:rsidR="00112B14" w:rsidRDefault="00112B14" w:rsidP="00E17933">
            <w:r>
              <w:t>4e</w:t>
            </w:r>
          </w:p>
        </w:tc>
        <w:tc>
          <w:tcPr>
            <w:tcW w:w="8930" w:type="dxa"/>
          </w:tcPr>
          <w:p w14:paraId="3BEA9DEA" w14:textId="3D41DEB0" w:rsidR="00112B14" w:rsidRPr="00FA7760" w:rsidRDefault="007D6E59" w:rsidP="00083576">
            <w:r>
              <w:t>Flytning af urnegrav</w:t>
            </w:r>
            <w:r w:rsidR="009F2A32">
              <w:t xml:space="preserve"> </w:t>
            </w:r>
            <w:r w:rsidR="000C76E9">
              <w:t>–</w:t>
            </w:r>
            <w:r w:rsidR="009F2A32">
              <w:t xml:space="preserve"> </w:t>
            </w:r>
            <w:r w:rsidR="000C76E9">
              <w:t>vi giver tilladelse til flytning</w:t>
            </w:r>
            <w:r w:rsidR="00CE25DE">
              <w:t xml:space="preserve"> af urner.</w:t>
            </w:r>
          </w:p>
        </w:tc>
      </w:tr>
      <w:tr w:rsidR="00DC6E56" w14:paraId="1218FC71" w14:textId="77777777" w:rsidTr="000830EC">
        <w:tc>
          <w:tcPr>
            <w:tcW w:w="704" w:type="dxa"/>
          </w:tcPr>
          <w:p w14:paraId="6C51E73C" w14:textId="3BE67A6A" w:rsidR="00DC6E56" w:rsidRDefault="00DC6E56" w:rsidP="00E17933">
            <w:r>
              <w:lastRenderedPageBreak/>
              <w:t>4f</w:t>
            </w:r>
          </w:p>
        </w:tc>
        <w:tc>
          <w:tcPr>
            <w:tcW w:w="8930" w:type="dxa"/>
          </w:tcPr>
          <w:p w14:paraId="1D20E5B4" w14:textId="5EC295C4" w:rsidR="00DC6E56" w:rsidRDefault="00DC6E56" w:rsidP="00083576">
            <w:r>
              <w:t xml:space="preserve">Vedtægt </w:t>
            </w:r>
            <w:r w:rsidR="00FC65D6">
              <w:t xml:space="preserve">for </w:t>
            </w:r>
            <w:proofErr w:type="spellStart"/>
            <w:r>
              <w:t>kasssere</w:t>
            </w:r>
            <w:r w:rsidR="00FC65D6">
              <w:t>r</w:t>
            </w:r>
            <w:proofErr w:type="spellEnd"/>
            <w:r w:rsidR="00FC65D6">
              <w:t xml:space="preserve"> blev gennemgået og vedtaget</w:t>
            </w:r>
          </w:p>
        </w:tc>
      </w:tr>
      <w:tr w:rsidR="00DC6E56" w14:paraId="6F2F055A" w14:textId="77777777" w:rsidTr="000830EC">
        <w:tc>
          <w:tcPr>
            <w:tcW w:w="704" w:type="dxa"/>
          </w:tcPr>
          <w:p w14:paraId="2598D3AB" w14:textId="6CB13290" w:rsidR="00DC6E56" w:rsidRDefault="00DC6E56" w:rsidP="00E17933">
            <w:r>
              <w:t>4g</w:t>
            </w:r>
          </w:p>
        </w:tc>
        <w:tc>
          <w:tcPr>
            <w:tcW w:w="8930" w:type="dxa"/>
          </w:tcPr>
          <w:p w14:paraId="72FD017D" w14:textId="288C12B7" w:rsidR="00DC6E56" w:rsidRDefault="00DC6E56" w:rsidP="00083576">
            <w:r>
              <w:t>Regnskabsinstruks</w:t>
            </w:r>
            <w:r w:rsidR="00FC65D6">
              <w:t xml:space="preserve"> blev gennemgået og vedtaget.</w:t>
            </w:r>
          </w:p>
        </w:tc>
      </w:tr>
      <w:tr w:rsidR="00DC6E56" w14:paraId="49EA4861" w14:textId="77777777" w:rsidTr="000830EC">
        <w:tc>
          <w:tcPr>
            <w:tcW w:w="704" w:type="dxa"/>
          </w:tcPr>
          <w:p w14:paraId="7FAD8E47" w14:textId="10173B40" w:rsidR="00DC6E56" w:rsidRDefault="00DC6E56" w:rsidP="00E17933">
            <w:r>
              <w:t>4h</w:t>
            </w:r>
          </w:p>
        </w:tc>
        <w:tc>
          <w:tcPr>
            <w:tcW w:w="8930" w:type="dxa"/>
          </w:tcPr>
          <w:p w14:paraId="40384635" w14:textId="6A4755FE" w:rsidR="00DC6E56" w:rsidRDefault="00DC6E56" w:rsidP="00083576">
            <w:r>
              <w:t>Hest i kirken</w:t>
            </w:r>
            <w:r w:rsidR="003165A0">
              <w:t xml:space="preserve"> – vedtaget</w:t>
            </w:r>
          </w:p>
        </w:tc>
      </w:tr>
      <w:tr w:rsidR="000830EC" w14:paraId="5B305ED8" w14:textId="77777777" w:rsidTr="000830EC">
        <w:tc>
          <w:tcPr>
            <w:tcW w:w="704" w:type="dxa"/>
          </w:tcPr>
          <w:p w14:paraId="5FFA7FDD" w14:textId="0D557053" w:rsidR="000830EC" w:rsidRPr="00112B14" w:rsidRDefault="004C1426" w:rsidP="00E17933">
            <w:pPr>
              <w:rPr>
                <w:b/>
                <w:bCs/>
              </w:rPr>
            </w:pPr>
            <w:r>
              <w:br w:type="page"/>
            </w:r>
            <w:r w:rsidR="0085433A" w:rsidRPr="00112B14">
              <w:rPr>
                <w:b/>
                <w:bCs/>
              </w:rPr>
              <w:t>5</w:t>
            </w:r>
          </w:p>
        </w:tc>
        <w:tc>
          <w:tcPr>
            <w:tcW w:w="8930" w:type="dxa"/>
          </w:tcPr>
          <w:p w14:paraId="280822EB" w14:textId="7AA17490" w:rsidR="00FA7760" w:rsidRPr="00112B14" w:rsidRDefault="00112B14" w:rsidP="00083576">
            <w:pPr>
              <w:rPr>
                <w:b/>
                <w:bCs/>
              </w:rPr>
            </w:pPr>
            <w:r w:rsidRPr="00112B14">
              <w:rPr>
                <w:b/>
                <w:bCs/>
              </w:rPr>
              <w:t>Sager til drøftelse</w:t>
            </w:r>
          </w:p>
        </w:tc>
      </w:tr>
      <w:tr w:rsidR="000830EC" w14:paraId="3733D233" w14:textId="77777777" w:rsidTr="000830EC">
        <w:tc>
          <w:tcPr>
            <w:tcW w:w="704" w:type="dxa"/>
          </w:tcPr>
          <w:p w14:paraId="69B37DA0" w14:textId="096D502D" w:rsidR="000830EC" w:rsidRPr="00112B14" w:rsidRDefault="0085433A" w:rsidP="00E17933">
            <w:r w:rsidRPr="00112B14">
              <w:t>5.</w:t>
            </w:r>
            <w:r w:rsidR="00112B14">
              <w:t>a</w:t>
            </w:r>
          </w:p>
        </w:tc>
        <w:tc>
          <w:tcPr>
            <w:tcW w:w="8930" w:type="dxa"/>
          </w:tcPr>
          <w:p w14:paraId="25E75851" w14:textId="71758186" w:rsidR="004C1426" w:rsidRPr="00112B14" w:rsidRDefault="007D6E59" w:rsidP="008B06F0">
            <w:r>
              <w:t>Indretning af sognegård</w:t>
            </w:r>
            <w:r w:rsidR="00D32E62">
              <w:t xml:space="preserve"> – behandles i KKBU</w:t>
            </w:r>
          </w:p>
        </w:tc>
      </w:tr>
      <w:tr w:rsidR="0002023C" w:rsidRPr="006E65FD" w14:paraId="63CB91DD" w14:textId="77777777" w:rsidTr="000830EC">
        <w:tc>
          <w:tcPr>
            <w:tcW w:w="704" w:type="dxa"/>
          </w:tcPr>
          <w:p w14:paraId="6543B900" w14:textId="77777777" w:rsidR="0002023C" w:rsidRDefault="009600D4" w:rsidP="00E1793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930" w:type="dxa"/>
          </w:tcPr>
          <w:p w14:paraId="721D2970" w14:textId="77777777" w:rsidR="0002023C" w:rsidRDefault="009600D4" w:rsidP="008B06F0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EA1D18">
              <w:rPr>
                <w:b/>
                <w:bCs/>
              </w:rPr>
              <w:t>entuelt</w:t>
            </w:r>
            <w:r w:rsidR="001E2935">
              <w:rPr>
                <w:b/>
                <w:bCs/>
              </w:rPr>
              <w:t xml:space="preserve"> </w:t>
            </w:r>
          </w:p>
        </w:tc>
      </w:tr>
    </w:tbl>
    <w:p w14:paraId="13A7C5F2" w14:textId="77777777" w:rsidR="009600D4" w:rsidRDefault="009600D4" w:rsidP="006E65FD">
      <w:pPr>
        <w:rPr>
          <w:b/>
        </w:rPr>
      </w:pPr>
    </w:p>
    <w:p w14:paraId="266195A7" w14:textId="77777777" w:rsidR="00A67856" w:rsidRPr="00A67856" w:rsidRDefault="00A67856" w:rsidP="006E65FD">
      <w:pPr>
        <w:rPr>
          <w:b/>
        </w:rPr>
      </w:pPr>
      <w:r w:rsidRPr="00A67856">
        <w:rPr>
          <w:b/>
        </w:rPr>
        <w:t>Godkendelse af referat</w:t>
      </w:r>
      <w:r w:rsidR="00EA1D18">
        <w:rPr>
          <w:b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A67856" w:rsidRPr="0062112D" w14:paraId="2AD27972" w14:textId="77777777" w:rsidTr="0079599F">
        <w:tc>
          <w:tcPr>
            <w:tcW w:w="2972" w:type="dxa"/>
          </w:tcPr>
          <w:p w14:paraId="08B6FF1D" w14:textId="77777777" w:rsidR="00A67856" w:rsidRPr="0062112D" w:rsidRDefault="00A67856" w:rsidP="0072511B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6662" w:type="dxa"/>
          </w:tcPr>
          <w:p w14:paraId="6F65AE09" w14:textId="77777777" w:rsidR="00A67856" w:rsidRPr="0062112D" w:rsidRDefault="00A67856" w:rsidP="00A67856">
            <w:pPr>
              <w:jc w:val="center"/>
              <w:rPr>
                <w:b/>
              </w:rPr>
            </w:pPr>
            <w:r>
              <w:rPr>
                <w:b/>
              </w:rPr>
              <w:t>Dato og underskrift for godkendelse</w:t>
            </w:r>
          </w:p>
        </w:tc>
      </w:tr>
      <w:tr w:rsidR="00A67856" w:rsidRPr="006E65FD" w14:paraId="382A1934" w14:textId="77777777" w:rsidTr="0079599F">
        <w:tc>
          <w:tcPr>
            <w:tcW w:w="2972" w:type="dxa"/>
          </w:tcPr>
          <w:p w14:paraId="6789CCB9" w14:textId="77777777" w:rsidR="00A67856" w:rsidRPr="00A67856" w:rsidRDefault="00A67856" w:rsidP="0072511B">
            <w:r w:rsidRPr="00A67856">
              <w:t>Lars Enghof</w:t>
            </w:r>
            <w:r>
              <w:t>f</w:t>
            </w:r>
            <w:r w:rsidRPr="00A67856">
              <w:t xml:space="preserve"> Jensen</w:t>
            </w:r>
          </w:p>
        </w:tc>
        <w:tc>
          <w:tcPr>
            <w:tcW w:w="6662" w:type="dxa"/>
          </w:tcPr>
          <w:p w14:paraId="2C7FCBE5" w14:textId="77777777" w:rsidR="00A67856" w:rsidRDefault="00A67856" w:rsidP="0072511B"/>
          <w:p w14:paraId="3DBDDF3E" w14:textId="77777777" w:rsidR="00A67856" w:rsidRPr="00A67856" w:rsidRDefault="00A67856" w:rsidP="0072511B"/>
        </w:tc>
      </w:tr>
      <w:tr w:rsidR="00505896" w:rsidRPr="006E65FD" w14:paraId="5DF5DBE2" w14:textId="77777777" w:rsidTr="0079599F">
        <w:tc>
          <w:tcPr>
            <w:tcW w:w="2972" w:type="dxa"/>
          </w:tcPr>
          <w:p w14:paraId="4215A4E6" w14:textId="77777777" w:rsidR="00505896" w:rsidRDefault="00083576" w:rsidP="0072511B">
            <w:r>
              <w:t>Kaj Lykke Christensen</w:t>
            </w:r>
          </w:p>
          <w:p w14:paraId="5363F08F" w14:textId="77777777" w:rsidR="00083576" w:rsidRPr="00A67856" w:rsidRDefault="00083576" w:rsidP="0072511B"/>
        </w:tc>
        <w:tc>
          <w:tcPr>
            <w:tcW w:w="6662" w:type="dxa"/>
          </w:tcPr>
          <w:p w14:paraId="3C107218" w14:textId="77777777" w:rsidR="00505896" w:rsidRDefault="00505896" w:rsidP="0072511B"/>
        </w:tc>
      </w:tr>
      <w:tr w:rsidR="00C62FDD" w:rsidRPr="006E65FD" w14:paraId="4783561F" w14:textId="77777777" w:rsidTr="0079599F">
        <w:tc>
          <w:tcPr>
            <w:tcW w:w="2972" w:type="dxa"/>
          </w:tcPr>
          <w:p w14:paraId="3C014CC9" w14:textId="77777777" w:rsidR="00C62FDD" w:rsidRDefault="00331B8D" w:rsidP="00331B8D">
            <w:r>
              <w:t xml:space="preserve">Hanne </w:t>
            </w:r>
            <w:proofErr w:type="spellStart"/>
            <w:r>
              <w:t>Bienert</w:t>
            </w:r>
            <w:proofErr w:type="spellEnd"/>
          </w:p>
          <w:p w14:paraId="18EB9323" w14:textId="77777777" w:rsidR="00331B8D" w:rsidRDefault="00331B8D" w:rsidP="00331B8D"/>
        </w:tc>
        <w:tc>
          <w:tcPr>
            <w:tcW w:w="6662" w:type="dxa"/>
          </w:tcPr>
          <w:p w14:paraId="20787092" w14:textId="77777777" w:rsidR="00C62FDD" w:rsidRDefault="00C62FDD" w:rsidP="0072511B"/>
        </w:tc>
      </w:tr>
      <w:tr w:rsidR="00A67856" w14:paraId="5B2BCE55" w14:textId="77777777" w:rsidTr="0079599F">
        <w:tc>
          <w:tcPr>
            <w:tcW w:w="2972" w:type="dxa"/>
          </w:tcPr>
          <w:p w14:paraId="03CABE60" w14:textId="77777777" w:rsidR="00A67856" w:rsidRDefault="00940A65" w:rsidP="0072511B">
            <w:r>
              <w:t>Gitte Malling Buur</w:t>
            </w:r>
          </w:p>
        </w:tc>
        <w:tc>
          <w:tcPr>
            <w:tcW w:w="6662" w:type="dxa"/>
          </w:tcPr>
          <w:p w14:paraId="13F61D2E" w14:textId="77777777" w:rsidR="00A67856" w:rsidRDefault="00A67856" w:rsidP="00A67856"/>
          <w:p w14:paraId="63CA18F1" w14:textId="77777777" w:rsidR="00A67856" w:rsidRPr="00A67856" w:rsidRDefault="00A67856" w:rsidP="00A67856"/>
        </w:tc>
      </w:tr>
      <w:tr w:rsidR="00A67856" w14:paraId="528B2EBC" w14:textId="77777777" w:rsidTr="0079599F">
        <w:tc>
          <w:tcPr>
            <w:tcW w:w="2972" w:type="dxa"/>
          </w:tcPr>
          <w:p w14:paraId="3A978B97" w14:textId="77777777" w:rsidR="00A67856" w:rsidRDefault="00EA1D18" w:rsidP="0072511B">
            <w:r>
              <w:t>Ninna Kryger</w:t>
            </w:r>
          </w:p>
        </w:tc>
        <w:tc>
          <w:tcPr>
            <w:tcW w:w="6662" w:type="dxa"/>
          </w:tcPr>
          <w:p w14:paraId="62D2EB3B" w14:textId="77777777" w:rsidR="00A67856" w:rsidRDefault="00A67856" w:rsidP="001A3542"/>
          <w:p w14:paraId="50972C4C" w14:textId="77777777" w:rsidR="001A3542" w:rsidRDefault="001A3542" w:rsidP="001A3542"/>
        </w:tc>
      </w:tr>
    </w:tbl>
    <w:p w14:paraId="408CB4F1" w14:textId="77777777" w:rsidR="00A67856" w:rsidRPr="00E17933" w:rsidRDefault="00A67856" w:rsidP="006E65FD"/>
    <w:sectPr w:rsidR="00A67856" w:rsidRPr="00E17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43F3" w14:textId="77777777" w:rsidR="00A127BD" w:rsidRDefault="00A127BD" w:rsidP="00872A5D">
      <w:pPr>
        <w:spacing w:after="0" w:line="240" w:lineRule="auto"/>
      </w:pPr>
      <w:r>
        <w:separator/>
      </w:r>
    </w:p>
  </w:endnote>
  <w:endnote w:type="continuationSeparator" w:id="0">
    <w:p w14:paraId="46C4BCA7" w14:textId="77777777" w:rsidR="00A127BD" w:rsidRDefault="00A127BD" w:rsidP="0087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DF13" w14:textId="77777777" w:rsidR="00987BDE" w:rsidRDefault="00987BD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B8B4" w14:textId="77777777" w:rsidR="00987BDE" w:rsidRDefault="00987BD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CA76" w14:textId="77777777" w:rsidR="00987BDE" w:rsidRDefault="00987B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9083" w14:textId="77777777" w:rsidR="00A127BD" w:rsidRDefault="00A127BD" w:rsidP="00872A5D">
      <w:pPr>
        <w:spacing w:after="0" w:line="240" w:lineRule="auto"/>
      </w:pPr>
      <w:r>
        <w:separator/>
      </w:r>
    </w:p>
  </w:footnote>
  <w:footnote w:type="continuationSeparator" w:id="0">
    <w:p w14:paraId="3104E546" w14:textId="77777777" w:rsidR="00A127BD" w:rsidRDefault="00A127BD" w:rsidP="00872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37F7" w14:textId="77777777" w:rsidR="00987BDE" w:rsidRDefault="00987B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Ind w:w="-5" w:type="dxa"/>
      <w:tblLook w:val="04A0" w:firstRow="1" w:lastRow="0" w:firstColumn="1" w:lastColumn="0" w:noHBand="0" w:noVBand="1"/>
    </w:tblPr>
    <w:tblGrid>
      <w:gridCol w:w="1771"/>
      <w:gridCol w:w="6309"/>
      <w:gridCol w:w="1553"/>
    </w:tblGrid>
    <w:tr w:rsidR="00D75641" w14:paraId="5E4F4CDC" w14:textId="77777777" w:rsidTr="00D75641">
      <w:tc>
        <w:tcPr>
          <w:tcW w:w="1771" w:type="dxa"/>
        </w:tcPr>
        <w:p w14:paraId="3E87FA87" w14:textId="77777777" w:rsidR="00D75641" w:rsidRPr="00D75641" w:rsidRDefault="00D75641" w:rsidP="00D75641">
          <w:pPr>
            <w:jc w:val="center"/>
            <w:rPr>
              <w:b/>
              <w:bCs/>
            </w:rPr>
          </w:pPr>
          <w:r w:rsidRPr="00E2145E">
            <w:rPr>
              <w:rFonts w:ascii="Times New Roman" w:hAnsi="Times New Roman" w:cs="Times New Roman"/>
              <w:b/>
              <w:noProof/>
              <w:lang w:eastAsia="da-DK"/>
            </w:rPr>
            <w:drawing>
              <wp:anchor distT="0" distB="0" distL="114300" distR="114300" simplePos="0" relativeHeight="251661312" behindDoc="0" locked="0" layoutInCell="1" allowOverlap="1" wp14:anchorId="5952C48E" wp14:editId="574B63E3">
                <wp:simplePos x="0" y="0"/>
                <wp:positionH relativeFrom="margin">
                  <wp:posOffset>109220</wp:posOffset>
                </wp:positionH>
                <wp:positionV relativeFrom="topMargin">
                  <wp:posOffset>49530</wp:posOffset>
                </wp:positionV>
                <wp:extent cx="858352" cy="861544"/>
                <wp:effectExtent l="0" t="0" r="0" b="0"/>
                <wp:wrapSquare wrapText="bothSides"/>
                <wp:docPr id="2" name="Billede 0" descr="logo sengeløse kirk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ngeløse kirk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352" cy="8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75641">
            <w:rPr>
              <w:b/>
              <w:bCs/>
            </w:rPr>
            <w:t>Sengeløse Kirke</w:t>
          </w:r>
        </w:p>
        <w:p w14:paraId="01A2D4C1" w14:textId="77777777" w:rsidR="00D75641" w:rsidRDefault="00D75641" w:rsidP="00D75641">
          <w:pPr>
            <w:jc w:val="center"/>
            <w:rPr>
              <w:b/>
            </w:rPr>
          </w:pPr>
          <w:r w:rsidRPr="00D75641">
            <w:rPr>
              <w:b/>
              <w:bCs/>
            </w:rPr>
            <w:t>Menighedsrådet</w:t>
          </w:r>
        </w:p>
      </w:tc>
      <w:tc>
        <w:tcPr>
          <w:tcW w:w="6309" w:type="dxa"/>
        </w:tcPr>
        <w:p w14:paraId="5EC89D12" w14:textId="77777777" w:rsidR="00D75641" w:rsidRDefault="00D75641" w:rsidP="00D75641">
          <w:pPr>
            <w:jc w:val="center"/>
            <w:rPr>
              <w:b/>
            </w:rPr>
          </w:pPr>
        </w:p>
        <w:p w14:paraId="513E94C7" w14:textId="77777777" w:rsidR="00D75641" w:rsidRDefault="00D75641" w:rsidP="00D75641">
          <w:pPr>
            <w:jc w:val="center"/>
            <w:rPr>
              <w:b/>
            </w:rPr>
          </w:pPr>
        </w:p>
        <w:p w14:paraId="68DE8868" w14:textId="77777777" w:rsidR="00D75641" w:rsidRDefault="00D75641" w:rsidP="00D75641">
          <w:pPr>
            <w:jc w:val="center"/>
            <w:rPr>
              <w:b/>
            </w:rPr>
          </w:pPr>
        </w:p>
        <w:p w14:paraId="3C23F01F" w14:textId="77777777" w:rsidR="00D75641" w:rsidRDefault="00D75641" w:rsidP="00D75641">
          <w:pPr>
            <w:jc w:val="center"/>
            <w:rPr>
              <w:b/>
            </w:rPr>
          </w:pPr>
        </w:p>
        <w:p w14:paraId="49BFB625" w14:textId="77777777" w:rsidR="00D75641" w:rsidRDefault="00D75641" w:rsidP="00D75641">
          <w:pPr>
            <w:jc w:val="center"/>
            <w:rPr>
              <w:b/>
            </w:rPr>
          </w:pPr>
        </w:p>
        <w:p w14:paraId="5ABB7DF6" w14:textId="77777777" w:rsidR="00D75641" w:rsidRDefault="00D75641" w:rsidP="00D75641">
          <w:pPr>
            <w:jc w:val="center"/>
            <w:rPr>
              <w:b/>
            </w:rPr>
          </w:pPr>
          <w:r>
            <w:rPr>
              <w:b/>
            </w:rPr>
            <w:t>Referat af</w:t>
          </w:r>
          <w:r w:rsidRPr="00E17933">
            <w:rPr>
              <w:b/>
            </w:rPr>
            <w:t xml:space="preserve"> offentligt menighedsrådsmøde</w:t>
          </w:r>
        </w:p>
        <w:p w14:paraId="65DC1C02" w14:textId="666F8002" w:rsidR="00D75641" w:rsidRDefault="00D75641" w:rsidP="00112B14">
          <w:pPr>
            <w:jc w:val="center"/>
            <w:rPr>
              <w:b/>
            </w:rPr>
          </w:pPr>
          <w:r w:rsidRPr="00E17933">
            <w:rPr>
              <w:b/>
            </w:rPr>
            <w:t xml:space="preserve">Sengeløse Sognegård, </w:t>
          </w:r>
          <w:r w:rsidR="00CC68F9">
            <w:rPr>
              <w:b/>
            </w:rPr>
            <w:t>tirsdag</w:t>
          </w:r>
          <w:r w:rsidRPr="00E17933">
            <w:rPr>
              <w:b/>
            </w:rPr>
            <w:t xml:space="preserve"> d</w:t>
          </w:r>
          <w:r>
            <w:rPr>
              <w:b/>
            </w:rPr>
            <w:t xml:space="preserve">en </w:t>
          </w:r>
          <w:r w:rsidR="00EA1D18">
            <w:rPr>
              <w:b/>
            </w:rPr>
            <w:t>10</w:t>
          </w:r>
          <w:r w:rsidR="00CC68F9">
            <w:rPr>
              <w:b/>
            </w:rPr>
            <w:t>.</w:t>
          </w:r>
          <w:r>
            <w:rPr>
              <w:b/>
            </w:rPr>
            <w:t xml:space="preserve"> </w:t>
          </w:r>
          <w:r w:rsidR="00987BDE">
            <w:rPr>
              <w:b/>
            </w:rPr>
            <w:t>marts</w:t>
          </w:r>
          <w:r>
            <w:rPr>
              <w:b/>
            </w:rPr>
            <w:t xml:space="preserve"> </w:t>
          </w:r>
          <w:r>
            <w:rPr>
              <w:b/>
            </w:rPr>
            <w:t>202</w:t>
          </w:r>
          <w:r w:rsidR="00987BDE">
            <w:rPr>
              <w:b/>
            </w:rPr>
            <w:t>6</w:t>
          </w:r>
          <w:r>
            <w:rPr>
              <w:b/>
            </w:rPr>
            <w:t xml:space="preserve"> kl. 19:0</w:t>
          </w:r>
          <w:r w:rsidRPr="00E17933">
            <w:rPr>
              <w:b/>
            </w:rPr>
            <w:t>0</w:t>
          </w:r>
        </w:p>
      </w:tc>
      <w:tc>
        <w:tcPr>
          <w:tcW w:w="1553" w:type="dxa"/>
        </w:tcPr>
        <w:p w14:paraId="482B6A2B" w14:textId="77777777" w:rsidR="00D75641" w:rsidRDefault="00D75641" w:rsidP="00D75641">
          <w:pPr>
            <w:jc w:val="center"/>
            <w:rPr>
              <w:b/>
            </w:rPr>
          </w:pPr>
        </w:p>
        <w:p w14:paraId="4494CD9C" w14:textId="77777777" w:rsidR="00D75641" w:rsidRDefault="00D75641" w:rsidP="00D75641">
          <w:pPr>
            <w:jc w:val="center"/>
            <w:rPr>
              <w:b/>
            </w:rPr>
          </w:pPr>
        </w:p>
        <w:p w14:paraId="1BA0B948" w14:textId="77777777" w:rsidR="00D75641" w:rsidRDefault="00D75641" w:rsidP="00D75641">
          <w:pPr>
            <w:jc w:val="center"/>
            <w:rPr>
              <w:b/>
            </w:rPr>
          </w:pPr>
        </w:p>
        <w:p w14:paraId="7FF0D04D" w14:textId="77777777" w:rsidR="00D75641" w:rsidRDefault="00D75641" w:rsidP="00D75641">
          <w:pPr>
            <w:jc w:val="center"/>
            <w:rPr>
              <w:b/>
            </w:rPr>
          </w:pPr>
        </w:p>
        <w:p w14:paraId="54740F4F" w14:textId="77777777" w:rsidR="00D75641" w:rsidRDefault="00D75641" w:rsidP="00D75641">
          <w:pPr>
            <w:jc w:val="center"/>
            <w:rPr>
              <w:b/>
            </w:rPr>
          </w:pPr>
        </w:p>
        <w:p w14:paraId="037C34ED" w14:textId="77777777" w:rsidR="00D75641" w:rsidRDefault="00D75641" w:rsidP="00D75641">
          <w:pPr>
            <w:jc w:val="center"/>
            <w:rPr>
              <w:b/>
            </w:rPr>
          </w:pPr>
        </w:p>
        <w:p w14:paraId="4F0718CD" w14:textId="77777777" w:rsidR="00D75641" w:rsidRDefault="00D75641" w:rsidP="00D75641">
          <w:pPr>
            <w:jc w:val="center"/>
            <w:rPr>
              <w:b/>
            </w:rPr>
          </w:pPr>
          <w:r>
            <w:rPr>
              <w:b/>
            </w:rPr>
            <w:t xml:space="preserve">Side </w:t>
          </w:r>
          <w:r w:rsidRPr="00D75641">
            <w:rPr>
              <w:b/>
            </w:rPr>
            <w:fldChar w:fldCharType="begin"/>
          </w:r>
          <w:r w:rsidRPr="00D75641">
            <w:rPr>
              <w:b/>
            </w:rPr>
            <w:instrText>PAGE   \* MERGEFORMAT</w:instrText>
          </w:r>
          <w:r w:rsidRPr="00D75641">
            <w:rPr>
              <w:b/>
            </w:rPr>
            <w:fldChar w:fldCharType="separate"/>
          </w:r>
          <w:r w:rsidRPr="00D75641">
            <w:rPr>
              <w:b/>
            </w:rPr>
            <w:t>1</w:t>
          </w:r>
          <w:r w:rsidRPr="00D75641">
            <w:rPr>
              <w:b/>
            </w:rPr>
            <w:fldChar w:fldCharType="end"/>
          </w:r>
        </w:p>
      </w:tc>
    </w:tr>
  </w:tbl>
  <w:p w14:paraId="23446C57" w14:textId="77777777" w:rsidR="00D75641" w:rsidRDefault="00D75641" w:rsidP="00D7564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31C0" w14:textId="77777777" w:rsidR="00987BDE" w:rsidRDefault="00987B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6A"/>
    <w:multiLevelType w:val="hybridMultilevel"/>
    <w:tmpl w:val="A0767A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C2CB0"/>
    <w:multiLevelType w:val="multilevel"/>
    <w:tmpl w:val="2B0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33CE2"/>
    <w:multiLevelType w:val="hybridMultilevel"/>
    <w:tmpl w:val="12EE7D6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E1C8D"/>
    <w:multiLevelType w:val="hybridMultilevel"/>
    <w:tmpl w:val="22A8DC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0D"/>
    <w:multiLevelType w:val="hybridMultilevel"/>
    <w:tmpl w:val="02549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53F1"/>
    <w:multiLevelType w:val="hybridMultilevel"/>
    <w:tmpl w:val="9DF087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A690732C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347FE"/>
    <w:multiLevelType w:val="hybridMultilevel"/>
    <w:tmpl w:val="966E60CA"/>
    <w:lvl w:ilvl="0" w:tplc="B9CEC9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7E54"/>
    <w:multiLevelType w:val="hybridMultilevel"/>
    <w:tmpl w:val="3B6E3DB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C61C0"/>
    <w:multiLevelType w:val="hybridMultilevel"/>
    <w:tmpl w:val="D534D4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11C2"/>
    <w:multiLevelType w:val="hybridMultilevel"/>
    <w:tmpl w:val="A7DC2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BE7"/>
    <w:multiLevelType w:val="hybridMultilevel"/>
    <w:tmpl w:val="A7DC2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D61"/>
    <w:multiLevelType w:val="hybridMultilevel"/>
    <w:tmpl w:val="9E1068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02869"/>
    <w:multiLevelType w:val="hybridMultilevel"/>
    <w:tmpl w:val="3B6E3DB6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AC0EF8"/>
    <w:multiLevelType w:val="hybridMultilevel"/>
    <w:tmpl w:val="7ACED36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D624C"/>
    <w:multiLevelType w:val="multilevel"/>
    <w:tmpl w:val="B2C2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1260750">
    <w:abstractNumId w:val="8"/>
  </w:num>
  <w:num w:numId="2" w16cid:durableId="1679384949">
    <w:abstractNumId w:val="5"/>
  </w:num>
  <w:num w:numId="3" w16cid:durableId="697975186">
    <w:abstractNumId w:val="14"/>
  </w:num>
  <w:num w:numId="4" w16cid:durableId="986276804">
    <w:abstractNumId w:val="1"/>
  </w:num>
  <w:num w:numId="5" w16cid:durableId="1286237557">
    <w:abstractNumId w:val="11"/>
  </w:num>
  <w:num w:numId="6" w16cid:durableId="1996914088">
    <w:abstractNumId w:val="3"/>
  </w:num>
  <w:num w:numId="7" w16cid:durableId="1524129541">
    <w:abstractNumId w:val="10"/>
  </w:num>
  <w:num w:numId="8" w16cid:durableId="1529223097">
    <w:abstractNumId w:val="9"/>
  </w:num>
  <w:num w:numId="9" w16cid:durableId="1061562195">
    <w:abstractNumId w:val="12"/>
  </w:num>
  <w:num w:numId="10" w16cid:durableId="1493062881">
    <w:abstractNumId w:val="2"/>
  </w:num>
  <w:num w:numId="11" w16cid:durableId="453250990">
    <w:abstractNumId w:val="7"/>
  </w:num>
  <w:num w:numId="12" w16cid:durableId="62605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030304">
    <w:abstractNumId w:val="6"/>
  </w:num>
  <w:num w:numId="14" w16cid:durableId="1694920618">
    <w:abstractNumId w:val="0"/>
  </w:num>
  <w:num w:numId="15" w16cid:durableId="787892568">
    <w:abstractNumId w:val="4"/>
  </w:num>
  <w:num w:numId="16" w16cid:durableId="34394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E0"/>
    <w:rsid w:val="000102D0"/>
    <w:rsid w:val="00016926"/>
    <w:rsid w:val="0002023C"/>
    <w:rsid w:val="00021888"/>
    <w:rsid w:val="000254C2"/>
    <w:rsid w:val="00034DCC"/>
    <w:rsid w:val="000360FF"/>
    <w:rsid w:val="00053427"/>
    <w:rsid w:val="00056704"/>
    <w:rsid w:val="000610E7"/>
    <w:rsid w:val="00064D41"/>
    <w:rsid w:val="00065650"/>
    <w:rsid w:val="000672A9"/>
    <w:rsid w:val="000704E6"/>
    <w:rsid w:val="00080C82"/>
    <w:rsid w:val="00081082"/>
    <w:rsid w:val="00081A85"/>
    <w:rsid w:val="000830EC"/>
    <w:rsid w:val="00083576"/>
    <w:rsid w:val="00084523"/>
    <w:rsid w:val="00084758"/>
    <w:rsid w:val="00084B8C"/>
    <w:rsid w:val="000859DC"/>
    <w:rsid w:val="00086EF4"/>
    <w:rsid w:val="000B394F"/>
    <w:rsid w:val="000C012D"/>
    <w:rsid w:val="000C36E1"/>
    <w:rsid w:val="000C3C65"/>
    <w:rsid w:val="000C5F08"/>
    <w:rsid w:val="000C76E9"/>
    <w:rsid w:val="000D43FD"/>
    <w:rsid w:val="000D7F14"/>
    <w:rsid w:val="000E5C7A"/>
    <w:rsid w:val="000E7273"/>
    <w:rsid w:val="00102E4F"/>
    <w:rsid w:val="00103286"/>
    <w:rsid w:val="00103D08"/>
    <w:rsid w:val="00112B14"/>
    <w:rsid w:val="00115023"/>
    <w:rsid w:val="0012337B"/>
    <w:rsid w:val="00136491"/>
    <w:rsid w:val="0014042D"/>
    <w:rsid w:val="00142682"/>
    <w:rsid w:val="00144534"/>
    <w:rsid w:val="0014717B"/>
    <w:rsid w:val="00192E84"/>
    <w:rsid w:val="0019730F"/>
    <w:rsid w:val="00197F78"/>
    <w:rsid w:val="001A097C"/>
    <w:rsid w:val="001A3542"/>
    <w:rsid w:val="001B4924"/>
    <w:rsid w:val="001C2464"/>
    <w:rsid w:val="001C3D77"/>
    <w:rsid w:val="001C6433"/>
    <w:rsid w:val="001C74A9"/>
    <w:rsid w:val="001D2510"/>
    <w:rsid w:val="001D36F9"/>
    <w:rsid w:val="001D4A07"/>
    <w:rsid w:val="001D4EDB"/>
    <w:rsid w:val="001D594E"/>
    <w:rsid w:val="001E1D79"/>
    <w:rsid w:val="001E2935"/>
    <w:rsid w:val="002021A6"/>
    <w:rsid w:val="00204EEE"/>
    <w:rsid w:val="00206695"/>
    <w:rsid w:val="002123DE"/>
    <w:rsid w:val="00212C5E"/>
    <w:rsid w:val="00212FF8"/>
    <w:rsid w:val="002143E9"/>
    <w:rsid w:val="00215A4A"/>
    <w:rsid w:val="00215B5A"/>
    <w:rsid w:val="00221D98"/>
    <w:rsid w:val="00223375"/>
    <w:rsid w:val="00224D84"/>
    <w:rsid w:val="00232D63"/>
    <w:rsid w:val="0023493A"/>
    <w:rsid w:val="00236FC0"/>
    <w:rsid w:val="00237C46"/>
    <w:rsid w:val="002428AD"/>
    <w:rsid w:val="00251395"/>
    <w:rsid w:val="0025595E"/>
    <w:rsid w:val="00256FA9"/>
    <w:rsid w:val="00257086"/>
    <w:rsid w:val="00272570"/>
    <w:rsid w:val="00280F88"/>
    <w:rsid w:val="002B14C3"/>
    <w:rsid w:val="002B4410"/>
    <w:rsid w:val="002B672A"/>
    <w:rsid w:val="002B6DAF"/>
    <w:rsid w:val="002B79C9"/>
    <w:rsid w:val="002C0795"/>
    <w:rsid w:val="002C7494"/>
    <w:rsid w:val="002D1EDD"/>
    <w:rsid w:val="002D382C"/>
    <w:rsid w:val="002D6D49"/>
    <w:rsid w:val="002E4FBA"/>
    <w:rsid w:val="002F0F8D"/>
    <w:rsid w:val="002F41CF"/>
    <w:rsid w:val="00300E81"/>
    <w:rsid w:val="00307EEF"/>
    <w:rsid w:val="00313BCE"/>
    <w:rsid w:val="003165A0"/>
    <w:rsid w:val="0032042F"/>
    <w:rsid w:val="00324748"/>
    <w:rsid w:val="0033059A"/>
    <w:rsid w:val="00331B8D"/>
    <w:rsid w:val="003326C7"/>
    <w:rsid w:val="00336A41"/>
    <w:rsid w:val="00337317"/>
    <w:rsid w:val="003405CC"/>
    <w:rsid w:val="00341798"/>
    <w:rsid w:val="003439FC"/>
    <w:rsid w:val="00345D28"/>
    <w:rsid w:val="00353D77"/>
    <w:rsid w:val="00361851"/>
    <w:rsid w:val="00365C9E"/>
    <w:rsid w:val="00366DF8"/>
    <w:rsid w:val="003704C0"/>
    <w:rsid w:val="0037312E"/>
    <w:rsid w:val="00373CD2"/>
    <w:rsid w:val="003901E2"/>
    <w:rsid w:val="00391844"/>
    <w:rsid w:val="0039219A"/>
    <w:rsid w:val="00393375"/>
    <w:rsid w:val="003A2216"/>
    <w:rsid w:val="003B0D06"/>
    <w:rsid w:val="003B7B4D"/>
    <w:rsid w:val="003C0239"/>
    <w:rsid w:val="003C061A"/>
    <w:rsid w:val="003D006B"/>
    <w:rsid w:val="003D1C21"/>
    <w:rsid w:val="003D2FB6"/>
    <w:rsid w:val="003E2299"/>
    <w:rsid w:val="003F2098"/>
    <w:rsid w:val="00401CC2"/>
    <w:rsid w:val="004068A2"/>
    <w:rsid w:val="00412980"/>
    <w:rsid w:val="00414C25"/>
    <w:rsid w:val="00414D8E"/>
    <w:rsid w:val="004200D0"/>
    <w:rsid w:val="004217DA"/>
    <w:rsid w:val="00422CC2"/>
    <w:rsid w:val="00423174"/>
    <w:rsid w:val="00423FEB"/>
    <w:rsid w:val="004270DA"/>
    <w:rsid w:val="004307AE"/>
    <w:rsid w:val="004307E6"/>
    <w:rsid w:val="00433588"/>
    <w:rsid w:val="00436DA4"/>
    <w:rsid w:val="00437900"/>
    <w:rsid w:val="00444976"/>
    <w:rsid w:val="00453EF3"/>
    <w:rsid w:val="0046094F"/>
    <w:rsid w:val="00461C54"/>
    <w:rsid w:val="00462766"/>
    <w:rsid w:val="00463EAF"/>
    <w:rsid w:val="004643FF"/>
    <w:rsid w:val="004657A8"/>
    <w:rsid w:val="004701AE"/>
    <w:rsid w:val="00474984"/>
    <w:rsid w:val="00480871"/>
    <w:rsid w:val="00481DC8"/>
    <w:rsid w:val="00492C2E"/>
    <w:rsid w:val="00493E26"/>
    <w:rsid w:val="004A0F07"/>
    <w:rsid w:val="004A1D55"/>
    <w:rsid w:val="004B22B4"/>
    <w:rsid w:val="004B2694"/>
    <w:rsid w:val="004B5BE7"/>
    <w:rsid w:val="004C1426"/>
    <w:rsid w:val="004C219F"/>
    <w:rsid w:val="004C61CB"/>
    <w:rsid w:val="004E249F"/>
    <w:rsid w:val="004F1CDF"/>
    <w:rsid w:val="004F3E70"/>
    <w:rsid w:val="004F416D"/>
    <w:rsid w:val="004F7C4F"/>
    <w:rsid w:val="00500237"/>
    <w:rsid w:val="00500554"/>
    <w:rsid w:val="005018A0"/>
    <w:rsid w:val="0050281D"/>
    <w:rsid w:val="0050283E"/>
    <w:rsid w:val="0050344C"/>
    <w:rsid w:val="00504E95"/>
    <w:rsid w:val="00505865"/>
    <w:rsid w:val="00505896"/>
    <w:rsid w:val="00511AA3"/>
    <w:rsid w:val="00513040"/>
    <w:rsid w:val="00522235"/>
    <w:rsid w:val="00525EF7"/>
    <w:rsid w:val="00534536"/>
    <w:rsid w:val="00534A48"/>
    <w:rsid w:val="00536FED"/>
    <w:rsid w:val="00537600"/>
    <w:rsid w:val="00540331"/>
    <w:rsid w:val="0054063D"/>
    <w:rsid w:val="00540D56"/>
    <w:rsid w:val="0055148B"/>
    <w:rsid w:val="00553718"/>
    <w:rsid w:val="0055410C"/>
    <w:rsid w:val="00555920"/>
    <w:rsid w:val="00560B35"/>
    <w:rsid w:val="00561D75"/>
    <w:rsid w:val="005631A2"/>
    <w:rsid w:val="005658FB"/>
    <w:rsid w:val="00567282"/>
    <w:rsid w:val="00567491"/>
    <w:rsid w:val="00572A9E"/>
    <w:rsid w:val="00572BAC"/>
    <w:rsid w:val="005744DE"/>
    <w:rsid w:val="0057771C"/>
    <w:rsid w:val="00577AAF"/>
    <w:rsid w:val="00582AD0"/>
    <w:rsid w:val="00582CD7"/>
    <w:rsid w:val="0058345C"/>
    <w:rsid w:val="005847C8"/>
    <w:rsid w:val="00585EA7"/>
    <w:rsid w:val="00593A2B"/>
    <w:rsid w:val="00594A5D"/>
    <w:rsid w:val="00595FF3"/>
    <w:rsid w:val="0059738E"/>
    <w:rsid w:val="005A457C"/>
    <w:rsid w:val="005B2FC0"/>
    <w:rsid w:val="005B418C"/>
    <w:rsid w:val="005B5FAF"/>
    <w:rsid w:val="005B6687"/>
    <w:rsid w:val="005C63BC"/>
    <w:rsid w:val="005D7C8D"/>
    <w:rsid w:val="005E3DB4"/>
    <w:rsid w:val="005E54C6"/>
    <w:rsid w:val="005E64A6"/>
    <w:rsid w:val="005E7781"/>
    <w:rsid w:val="005F220B"/>
    <w:rsid w:val="005F3688"/>
    <w:rsid w:val="005F399A"/>
    <w:rsid w:val="006036B1"/>
    <w:rsid w:val="006047F4"/>
    <w:rsid w:val="006050F9"/>
    <w:rsid w:val="0062112D"/>
    <w:rsid w:val="0062533E"/>
    <w:rsid w:val="00631211"/>
    <w:rsid w:val="00632341"/>
    <w:rsid w:val="00632649"/>
    <w:rsid w:val="006365E1"/>
    <w:rsid w:val="0064611B"/>
    <w:rsid w:val="006607D5"/>
    <w:rsid w:val="006654A1"/>
    <w:rsid w:val="00682BF8"/>
    <w:rsid w:val="006836A5"/>
    <w:rsid w:val="00683C1E"/>
    <w:rsid w:val="006845B2"/>
    <w:rsid w:val="006847F9"/>
    <w:rsid w:val="00685902"/>
    <w:rsid w:val="00690AA6"/>
    <w:rsid w:val="00693305"/>
    <w:rsid w:val="00694460"/>
    <w:rsid w:val="00694EDC"/>
    <w:rsid w:val="006975AE"/>
    <w:rsid w:val="006A5A08"/>
    <w:rsid w:val="006A622B"/>
    <w:rsid w:val="006B4160"/>
    <w:rsid w:val="006B5A89"/>
    <w:rsid w:val="006B5FF5"/>
    <w:rsid w:val="006C0417"/>
    <w:rsid w:val="006C5879"/>
    <w:rsid w:val="006C6669"/>
    <w:rsid w:val="006D0FF7"/>
    <w:rsid w:val="006D23A0"/>
    <w:rsid w:val="006D5E67"/>
    <w:rsid w:val="006E32D6"/>
    <w:rsid w:val="006E6453"/>
    <w:rsid w:val="006E65FD"/>
    <w:rsid w:val="006F025F"/>
    <w:rsid w:val="0070058A"/>
    <w:rsid w:val="00701921"/>
    <w:rsid w:val="00704030"/>
    <w:rsid w:val="00723292"/>
    <w:rsid w:val="007252FD"/>
    <w:rsid w:val="00725821"/>
    <w:rsid w:val="00735B41"/>
    <w:rsid w:val="0073605D"/>
    <w:rsid w:val="007365D1"/>
    <w:rsid w:val="007378CE"/>
    <w:rsid w:val="00741809"/>
    <w:rsid w:val="007431D0"/>
    <w:rsid w:val="007440B9"/>
    <w:rsid w:val="00747662"/>
    <w:rsid w:val="007476A4"/>
    <w:rsid w:val="00762ABD"/>
    <w:rsid w:val="0076674D"/>
    <w:rsid w:val="00776EC0"/>
    <w:rsid w:val="00777006"/>
    <w:rsid w:val="007823AA"/>
    <w:rsid w:val="007848B2"/>
    <w:rsid w:val="007919A5"/>
    <w:rsid w:val="0079599F"/>
    <w:rsid w:val="007A16AB"/>
    <w:rsid w:val="007A468C"/>
    <w:rsid w:val="007A6535"/>
    <w:rsid w:val="007B0AEF"/>
    <w:rsid w:val="007B1CF8"/>
    <w:rsid w:val="007B6FB1"/>
    <w:rsid w:val="007C4C9A"/>
    <w:rsid w:val="007D1E0A"/>
    <w:rsid w:val="007D22BC"/>
    <w:rsid w:val="007D3EEF"/>
    <w:rsid w:val="007D6E59"/>
    <w:rsid w:val="007E45AB"/>
    <w:rsid w:val="007E59ED"/>
    <w:rsid w:val="007E5E84"/>
    <w:rsid w:val="007F78C2"/>
    <w:rsid w:val="00805C3F"/>
    <w:rsid w:val="00811824"/>
    <w:rsid w:val="00811C05"/>
    <w:rsid w:val="00812298"/>
    <w:rsid w:val="0081265F"/>
    <w:rsid w:val="00825A80"/>
    <w:rsid w:val="00833623"/>
    <w:rsid w:val="00834116"/>
    <w:rsid w:val="00843222"/>
    <w:rsid w:val="0085433A"/>
    <w:rsid w:val="0086362A"/>
    <w:rsid w:val="00863E83"/>
    <w:rsid w:val="00867A79"/>
    <w:rsid w:val="00872A5D"/>
    <w:rsid w:val="00875256"/>
    <w:rsid w:val="0087578E"/>
    <w:rsid w:val="008846BE"/>
    <w:rsid w:val="00885F89"/>
    <w:rsid w:val="00886E32"/>
    <w:rsid w:val="008956B9"/>
    <w:rsid w:val="00896660"/>
    <w:rsid w:val="008A1FB4"/>
    <w:rsid w:val="008A4799"/>
    <w:rsid w:val="008B06F0"/>
    <w:rsid w:val="008B2015"/>
    <w:rsid w:val="008B21E0"/>
    <w:rsid w:val="008B4732"/>
    <w:rsid w:val="008B7722"/>
    <w:rsid w:val="008B7D7F"/>
    <w:rsid w:val="008C1E7A"/>
    <w:rsid w:val="008C2A4D"/>
    <w:rsid w:val="008C735C"/>
    <w:rsid w:val="008D4669"/>
    <w:rsid w:val="008D656E"/>
    <w:rsid w:val="008D65FF"/>
    <w:rsid w:val="008E3B0F"/>
    <w:rsid w:val="008E6B53"/>
    <w:rsid w:val="008E72DC"/>
    <w:rsid w:val="008F3E70"/>
    <w:rsid w:val="00900B6C"/>
    <w:rsid w:val="00913BC8"/>
    <w:rsid w:val="00913F51"/>
    <w:rsid w:val="00915C67"/>
    <w:rsid w:val="00916555"/>
    <w:rsid w:val="00923FD7"/>
    <w:rsid w:val="00931120"/>
    <w:rsid w:val="00940A65"/>
    <w:rsid w:val="00941C22"/>
    <w:rsid w:val="0094337F"/>
    <w:rsid w:val="00943621"/>
    <w:rsid w:val="00950D58"/>
    <w:rsid w:val="009521AD"/>
    <w:rsid w:val="00952A30"/>
    <w:rsid w:val="009600D4"/>
    <w:rsid w:val="0096043C"/>
    <w:rsid w:val="00964C12"/>
    <w:rsid w:val="00970BFA"/>
    <w:rsid w:val="0097281E"/>
    <w:rsid w:val="00987BDE"/>
    <w:rsid w:val="0099006E"/>
    <w:rsid w:val="00991DDB"/>
    <w:rsid w:val="009A733A"/>
    <w:rsid w:val="009A7723"/>
    <w:rsid w:val="009C5257"/>
    <w:rsid w:val="009E4966"/>
    <w:rsid w:val="009E54C1"/>
    <w:rsid w:val="009F2A32"/>
    <w:rsid w:val="009F7CDC"/>
    <w:rsid w:val="00A00147"/>
    <w:rsid w:val="00A0499A"/>
    <w:rsid w:val="00A05A96"/>
    <w:rsid w:val="00A127BD"/>
    <w:rsid w:val="00A13E38"/>
    <w:rsid w:val="00A235C9"/>
    <w:rsid w:val="00A25D82"/>
    <w:rsid w:val="00A30BF0"/>
    <w:rsid w:val="00A366F0"/>
    <w:rsid w:val="00A417B3"/>
    <w:rsid w:val="00A422BB"/>
    <w:rsid w:val="00A453A0"/>
    <w:rsid w:val="00A51363"/>
    <w:rsid w:val="00A55E9C"/>
    <w:rsid w:val="00A6694B"/>
    <w:rsid w:val="00A67856"/>
    <w:rsid w:val="00A80902"/>
    <w:rsid w:val="00A826A8"/>
    <w:rsid w:val="00A84A9E"/>
    <w:rsid w:val="00A863CF"/>
    <w:rsid w:val="00A87EF9"/>
    <w:rsid w:val="00A9022A"/>
    <w:rsid w:val="00A93AAC"/>
    <w:rsid w:val="00A96E04"/>
    <w:rsid w:val="00A97FF5"/>
    <w:rsid w:val="00AA031E"/>
    <w:rsid w:val="00AA6167"/>
    <w:rsid w:val="00AA7ABD"/>
    <w:rsid w:val="00AB377E"/>
    <w:rsid w:val="00AB5302"/>
    <w:rsid w:val="00AB5704"/>
    <w:rsid w:val="00AB5FEB"/>
    <w:rsid w:val="00AB64D6"/>
    <w:rsid w:val="00AB7CB1"/>
    <w:rsid w:val="00AC6D1E"/>
    <w:rsid w:val="00AD492B"/>
    <w:rsid w:val="00AD572F"/>
    <w:rsid w:val="00AE35EC"/>
    <w:rsid w:val="00AF3B44"/>
    <w:rsid w:val="00AF672C"/>
    <w:rsid w:val="00AF7A5C"/>
    <w:rsid w:val="00B00BAD"/>
    <w:rsid w:val="00B0576F"/>
    <w:rsid w:val="00B10241"/>
    <w:rsid w:val="00B118D9"/>
    <w:rsid w:val="00B12AC9"/>
    <w:rsid w:val="00B14406"/>
    <w:rsid w:val="00B214CE"/>
    <w:rsid w:val="00B225AD"/>
    <w:rsid w:val="00B23C18"/>
    <w:rsid w:val="00B256EE"/>
    <w:rsid w:val="00B27ED9"/>
    <w:rsid w:val="00B4039C"/>
    <w:rsid w:val="00B50F58"/>
    <w:rsid w:val="00B556A9"/>
    <w:rsid w:val="00B57E87"/>
    <w:rsid w:val="00B6032D"/>
    <w:rsid w:val="00B61D50"/>
    <w:rsid w:val="00B63358"/>
    <w:rsid w:val="00B648CB"/>
    <w:rsid w:val="00B649C2"/>
    <w:rsid w:val="00B66199"/>
    <w:rsid w:val="00B66C6D"/>
    <w:rsid w:val="00B7427D"/>
    <w:rsid w:val="00B7745E"/>
    <w:rsid w:val="00B7794F"/>
    <w:rsid w:val="00B83918"/>
    <w:rsid w:val="00B840F2"/>
    <w:rsid w:val="00B84AFE"/>
    <w:rsid w:val="00B901C6"/>
    <w:rsid w:val="00B90FEA"/>
    <w:rsid w:val="00B91418"/>
    <w:rsid w:val="00B91CE7"/>
    <w:rsid w:val="00B9335B"/>
    <w:rsid w:val="00B93B73"/>
    <w:rsid w:val="00B96ACD"/>
    <w:rsid w:val="00B9708A"/>
    <w:rsid w:val="00BA6D93"/>
    <w:rsid w:val="00BB1E35"/>
    <w:rsid w:val="00BB52A3"/>
    <w:rsid w:val="00BB6CF9"/>
    <w:rsid w:val="00BB7CF5"/>
    <w:rsid w:val="00BC585D"/>
    <w:rsid w:val="00BD4C71"/>
    <w:rsid w:val="00BD766E"/>
    <w:rsid w:val="00BE369E"/>
    <w:rsid w:val="00BF4C04"/>
    <w:rsid w:val="00BF716A"/>
    <w:rsid w:val="00C03F1B"/>
    <w:rsid w:val="00C058DF"/>
    <w:rsid w:val="00C316CC"/>
    <w:rsid w:val="00C33F87"/>
    <w:rsid w:val="00C37F0E"/>
    <w:rsid w:val="00C46611"/>
    <w:rsid w:val="00C61AA3"/>
    <w:rsid w:val="00C62FDD"/>
    <w:rsid w:val="00C64080"/>
    <w:rsid w:val="00C64BD4"/>
    <w:rsid w:val="00C667B9"/>
    <w:rsid w:val="00C66C0E"/>
    <w:rsid w:val="00C72AB0"/>
    <w:rsid w:val="00C7304F"/>
    <w:rsid w:val="00C73EFB"/>
    <w:rsid w:val="00C773AF"/>
    <w:rsid w:val="00C77AA5"/>
    <w:rsid w:val="00C83602"/>
    <w:rsid w:val="00C860E3"/>
    <w:rsid w:val="00C86EE9"/>
    <w:rsid w:val="00C91952"/>
    <w:rsid w:val="00C94DBD"/>
    <w:rsid w:val="00C96B2D"/>
    <w:rsid w:val="00CA38A0"/>
    <w:rsid w:val="00CA4D52"/>
    <w:rsid w:val="00CA539D"/>
    <w:rsid w:val="00CB0884"/>
    <w:rsid w:val="00CB5D10"/>
    <w:rsid w:val="00CC1E19"/>
    <w:rsid w:val="00CC2B9A"/>
    <w:rsid w:val="00CC68F9"/>
    <w:rsid w:val="00CC7B50"/>
    <w:rsid w:val="00CC7BFC"/>
    <w:rsid w:val="00CD2665"/>
    <w:rsid w:val="00CD3C15"/>
    <w:rsid w:val="00CD4F95"/>
    <w:rsid w:val="00CE25DE"/>
    <w:rsid w:val="00CE3B45"/>
    <w:rsid w:val="00CF0FE9"/>
    <w:rsid w:val="00D0165F"/>
    <w:rsid w:val="00D01771"/>
    <w:rsid w:val="00D033A9"/>
    <w:rsid w:val="00D113E6"/>
    <w:rsid w:val="00D12111"/>
    <w:rsid w:val="00D16ECD"/>
    <w:rsid w:val="00D32E53"/>
    <w:rsid w:val="00D32E62"/>
    <w:rsid w:val="00D37CBA"/>
    <w:rsid w:val="00D40A49"/>
    <w:rsid w:val="00D45075"/>
    <w:rsid w:val="00D52F43"/>
    <w:rsid w:val="00D53862"/>
    <w:rsid w:val="00D60383"/>
    <w:rsid w:val="00D73108"/>
    <w:rsid w:val="00D75641"/>
    <w:rsid w:val="00D803AB"/>
    <w:rsid w:val="00D83359"/>
    <w:rsid w:val="00D8627C"/>
    <w:rsid w:val="00DB3FE5"/>
    <w:rsid w:val="00DC159E"/>
    <w:rsid w:val="00DC6537"/>
    <w:rsid w:val="00DC6E56"/>
    <w:rsid w:val="00DC6F73"/>
    <w:rsid w:val="00DD369D"/>
    <w:rsid w:val="00DE0821"/>
    <w:rsid w:val="00DE3027"/>
    <w:rsid w:val="00DE690C"/>
    <w:rsid w:val="00DE721B"/>
    <w:rsid w:val="00DF42A4"/>
    <w:rsid w:val="00DF4E88"/>
    <w:rsid w:val="00DF7969"/>
    <w:rsid w:val="00E019C2"/>
    <w:rsid w:val="00E12BEE"/>
    <w:rsid w:val="00E13F48"/>
    <w:rsid w:val="00E165E7"/>
    <w:rsid w:val="00E17933"/>
    <w:rsid w:val="00E21929"/>
    <w:rsid w:val="00E2236F"/>
    <w:rsid w:val="00E23410"/>
    <w:rsid w:val="00E25E32"/>
    <w:rsid w:val="00E32EBD"/>
    <w:rsid w:val="00E34611"/>
    <w:rsid w:val="00E4529B"/>
    <w:rsid w:val="00E51254"/>
    <w:rsid w:val="00E52F8A"/>
    <w:rsid w:val="00E5387D"/>
    <w:rsid w:val="00E635E9"/>
    <w:rsid w:val="00E7679F"/>
    <w:rsid w:val="00E957FD"/>
    <w:rsid w:val="00EA1D18"/>
    <w:rsid w:val="00EA713A"/>
    <w:rsid w:val="00EA7ABA"/>
    <w:rsid w:val="00EB0029"/>
    <w:rsid w:val="00EB260B"/>
    <w:rsid w:val="00EB7BAF"/>
    <w:rsid w:val="00EC07B4"/>
    <w:rsid w:val="00EC15CD"/>
    <w:rsid w:val="00EC22A1"/>
    <w:rsid w:val="00EC69CA"/>
    <w:rsid w:val="00ED0576"/>
    <w:rsid w:val="00ED1C50"/>
    <w:rsid w:val="00ED441F"/>
    <w:rsid w:val="00EE03B4"/>
    <w:rsid w:val="00EE16DE"/>
    <w:rsid w:val="00EF308E"/>
    <w:rsid w:val="00EF5DB9"/>
    <w:rsid w:val="00EF6874"/>
    <w:rsid w:val="00F004FB"/>
    <w:rsid w:val="00F0178A"/>
    <w:rsid w:val="00F066A1"/>
    <w:rsid w:val="00F20CE0"/>
    <w:rsid w:val="00F25DC5"/>
    <w:rsid w:val="00F27350"/>
    <w:rsid w:val="00F27554"/>
    <w:rsid w:val="00F31BA1"/>
    <w:rsid w:val="00F325FF"/>
    <w:rsid w:val="00F32C0A"/>
    <w:rsid w:val="00F35B6D"/>
    <w:rsid w:val="00F37E3D"/>
    <w:rsid w:val="00F46BAB"/>
    <w:rsid w:val="00F47E21"/>
    <w:rsid w:val="00F5266D"/>
    <w:rsid w:val="00F5521B"/>
    <w:rsid w:val="00F556D5"/>
    <w:rsid w:val="00F66A83"/>
    <w:rsid w:val="00F71A15"/>
    <w:rsid w:val="00F71FFA"/>
    <w:rsid w:val="00F7330D"/>
    <w:rsid w:val="00F75953"/>
    <w:rsid w:val="00F7690F"/>
    <w:rsid w:val="00F7742B"/>
    <w:rsid w:val="00F814F9"/>
    <w:rsid w:val="00F82828"/>
    <w:rsid w:val="00F864C0"/>
    <w:rsid w:val="00F96C40"/>
    <w:rsid w:val="00FA33E5"/>
    <w:rsid w:val="00FA7760"/>
    <w:rsid w:val="00FB2B92"/>
    <w:rsid w:val="00FB5BC1"/>
    <w:rsid w:val="00FC65D6"/>
    <w:rsid w:val="00FF2AFB"/>
    <w:rsid w:val="00FF420B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4ED5A"/>
  <w15:chartTrackingRefBased/>
  <w15:docId w15:val="{20E5C724-5061-4A52-88A0-8AC0177A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7933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A87EF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EF5DB9"/>
    <w:rPr>
      <w:color w:val="0000FF"/>
      <w:u w:val="single"/>
    </w:rPr>
  </w:style>
  <w:style w:type="character" w:styleId="Omtal">
    <w:name w:val="Mention"/>
    <w:basedOn w:val="Standardskrifttypeiafsnit"/>
    <w:uiPriority w:val="99"/>
    <w:semiHidden/>
    <w:unhideWhenUsed/>
    <w:rsid w:val="00E635E9"/>
    <w:rPr>
      <w:color w:val="2B579A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3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62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7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2A5D"/>
  </w:style>
  <w:style w:type="paragraph" w:styleId="Sidefod">
    <w:name w:val="footer"/>
    <w:basedOn w:val="Normal"/>
    <w:link w:val="SidefodTegn"/>
    <w:uiPriority w:val="99"/>
    <w:unhideWhenUsed/>
    <w:rsid w:val="0087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te\Downloads\Referat%20SGL%202024%201210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6BE6-42FB-49AA-9C54-B45C5AC8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SGL 2024 1210 Skabelon</Template>
  <TotalTime>1</TotalTime>
  <Pages>2</Pages>
  <Words>362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</dc:creator>
  <cp:keywords/>
  <dc:description/>
  <cp:lastModifiedBy>Katrine Lypart</cp:lastModifiedBy>
  <cp:revision>3</cp:revision>
  <cp:lastPrinted>2024-08-27T13:20:00Z</cp:lastPrinted>
  <dcterms:created xsi:type="dcterms:W3CDTF">2026-03-17T10:41:00Z</dcterms:created>
  <dcterms:modified xsi:type="dcterms:W3CDTF">2026-03-17T10:46:00Z</dcterms:modified>
</cp:coreProperties>
</file>